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91" w:rsidRPr="00695410" w:rsidRDefault="00E74A9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E74A91" w:rsidRPr="00695410" w:rsidRDefault="00E74A9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E74A91" w:rsidRPr="004F4FD3" w:rsidRDefault="00E74A91" w:rsidP="000955F1">
      <w:pPr>
        <w:spacing w:after="0"/>
        <w:jc w:val="right"/>
        <w:rPr>
          <w:rFonts w:ascii="Times New Roman" w:hAnsi="Times New Roman"/>
        </w:rPr>
      </w:pPr>
    </w:p>
    <w:p w:rsidR="00E74A91" w:rsidRPr="00C07E43" w:rsidRDefault="00E74A91" w:rsidP="00C07E43">
      <w:pPr>
        <w:spacing w:after="0"/>
        <w:jc w:val="center"/>
        <w:rPr>
          <w:rFonts w:ascii="Times New Roman" w:hAnsi="Times New Roman"/>
          <w:lang w:val="ky-KG"/>
        </w:rPr>
      </w:pPr>
      <w:r w:rsidRPr="00C07E43">
        <w:rPr>
          <w:rFonts w:ascii="Times New Roman" w:hAnsi="Times New Roman"/>
          <w:lang w:val="ky-KG"/>
        </w:rPr>
        <w:t>Б</w:t>
      </w:r>
      <w:r>
        <w:rPr>
          <w:rFonts w:ascii="Times New Roman" w:hAnsi="Times New Roman"/>
          <w:lang w:val="ky-KG"/>
        </w:rPr>
        <w:t>АТКЕН ОБЛУСУНУН БАТКЕН РАЙОНУНУН</w:t>
      </w:r>
    </w:p>
    <w:p w:rsidR="00E74A91" w:rsidRPr="00C07E43" w:rsidRDefault="00E74A91" w:rsidP="00C07E43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ТӨРТ-ГҮЛ</w:t>
      </w:r>
    </w:p>
    <w:p w:rsidR="00E74A91" w:rsidRPr="00B373D9" w:rsidRDefault="00E74A9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E74A91" w:rsidRDefault="00E74A9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E74A91" w:rsidRPr="0036401A" w:rsidRDefault="00E74A9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Төрт-Гүл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E74A91" w:rsidRPr="00FA2889" w:rsidRDefault="00E74A9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>
        <w:rPr>
          <w:rFonts w:ascii="Times New Roman" w:hAnsi="Times New Roman"/>
          <w:b/>
          <w:lang w:val="ky-KG"/>
        </w:rPr>
        <w:t>Төрт-Гүл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E74A91" w:rsidRDefault="00E74A91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>Төрт-Гүл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 таблица түрүндө сунушталат. </w:t>
      </w:r>
    </w:p>
    <w:p w:rsidR="00E74A91" w:rsidRPr="007E4638" w:rsidRDefault="00E74A9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E74A91" w:rsidRDefault="00E74A9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E74A91" w:rsidRPr="00C07E43" w:rsidRDefault="00E74A91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Чоң-Талаа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D5D25" w:rsidRDefault="00E74A9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74A91" w:rsidRPr="00452CCE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74A91" w:rsidRDefault="00E74A9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74A91" w:rsidRPr="00537A68" w:rsidRDefault="00E74A9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4A91" w:rsidRPr="009D46CE" w:rsidRDefault="00E74A9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74A91" w:rsidRPr="00452CCE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74A91" w:rsidRPr="009D46CE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74A91" w:rsidRPr="009D46CE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4A91" w:rsidRPr="009D46CE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74A91" w:rsidRPr="00C07E43" w:rsidTr="00BA54BD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Турдалиев  Алыкул Улукбекович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E74A91" w:rsidRPr="00C07E43" w:rsidTr="00BA54BD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Абдылдабекова Замира Джолдошевна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E74A91" w:rsidRPr="00C07E43" w:rsidTr="00BA54BD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Тагайбеков Байышбек Курсанович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E74A91" w:rsidRPr="00C07E43" w:rsidTr="00BA54BD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Эрданаев Хашимжан  Обидович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E74A91" w:rsidRPr="00C07E43" w:rsidTr="00BA54BD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Ырысалиева Айнура Мамажунусовна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E74A91" w:rsidRPr="00C07E43" w:rsidTr="00BA54BD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Талибаева Марапат Мейлибаевна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E74A91" w:rsidRPr="00C07E43" w:rsidTr="00BA54BD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Юлдашова Урмат Туратовна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E74A91" w:rsidRDefault="00E74A9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4A91" w:rsidRDefault="00E74A9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E74A91" w:rsidRPr="00AF460B" w:rsidRDefault="00E74A91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Чоң-Кара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9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Default="00E74A91" w:rsidP="000955F1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74A91" w:rsidRPr="00452CCE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74A91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74A91" w:rsidRPr="00537A68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4A91" w:rsidRPr="009D46CE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74A91" w:rsidRPr="00452CCE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Жаныкулов Кудайберди Райымбердиевич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341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Дусматов Акпарали Дуйшаевич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Кожакматов Жаңыбай Кожоназарович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Ибраимов Сайитали  Маккамбаевич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Юсупалиев Мунарбек Худайбердиевич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283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Артыков Наби Эркебаевич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260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Мусаев  Ташмурат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Юсубалиева Гульнара Минбаевна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Ибрагимова Рахилахан Узгановна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E74A91" w:rsidRPr="00314888" w:rsidTr="00786876">
        <w:trPr>
          <w:trHeight w:val="189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Султанов Салимбек Маканбекович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Төлөбаев Амирбек Амиракулович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Шаймарданкулова Гулкайыр Каныбековна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140</w:t>
            </w:r>
          </w:p>
        </w:tc>
      </w:tr>
    </w:tbl>
    <w:p w:rsidR="00E74A91" w:rsidRDefault="00E74A91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4A91" w:rsidRDefault="00E74A91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r>
        <w:rPr>
          <w:rFonts w:ascii="Times New Roman" w:hAnsi="Times New Roman"/>
        </w:rPr>
        <w:t xml:space="preserve">аблица </w:t>
      </w:r>
    </w:p>
    <w:p w:rsidR="00E74A91" w:rsidRPr="00AF460B" w:rsidRDefault="00E74A91" w:rsidP="00FD4AE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Зарташ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Default="00E74A91" w:rsidP="00FD4AE8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74A91" w:rsidRPr="00452CCE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74A91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74A91" w:rsidRPr="00537A68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4A91" w:rsidRPr="009D46CE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74A91" w:rsidRPr="00452CCE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74A91" w:rsidRPr="00CA4F30" w:rsidTr="00786876">
        <w:trPr>
          <w:trHeight w:val="227"/>
          <w:jc w:val="center"/>
        </w:trPr>
        <w:tc>
          <w:tcPr>
            <w:tcW w:w="593" w:type="dxa"/>
          </w:tcPr>
          <w:p w:rsidR="00E74A91" w:rsidRPr="002D5C25" w:rsidRDefault="00E74A91" w:rsidP="00314888">
            <w:pPr>
              <w:pStyle w:val="1"/>
              <w:ind w:left="113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Рысбаев Мусурманкул Тургунбаевич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E74A91" w:rsidRPr="00CA4F30" w:rsidTr="00786876">
        <w:trPr>
          <w:trHeight w:val="227"/>
          <w:jc w:val="center"/>
        </w:trPr>
        <w:tc>
          <w:tcPr>
            <w:tcW w:w="593" w:type="dxa"/>
          </w:tcPr>
          <w:p w:rsidR="00E74A91" w:rsidRPr="002D5C25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Жусупов Акматжан Калыкович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E74A91" w:rsidRPr="00CA4F30" w:rsidTr="00786876">
        <w:trPr>
          <w:trHeight w:val="227"/>
          <w:jc w:val="center"/>
        </w:trPr>
        <w:tc>
          <w:tcPr>
            <w:tcW w:w="593" w:type="dxa"/>
          </w:tcPr>
          <w:p w:rsidR="00E74A91" w:rsidRPr="002D5C25" w:rsidRDefault="00E74A91" w:rsidP="00314888">
            <w:pPr>
              <w:pStyle w:val="1"/>
              <w:ind w:left="113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Назиров Жаникул Каримбердиевич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67</w:t>
            </w:r>
          </w:p>
        </w:tc>
      </w:tr>
      <w:tr w:rsidR="00E74A91" w:rsidRPr="00CA4F30" w:rsidTr="00786876">
        <w:trPr>
          <w:trHeight w:val="227"/>
          <w:jc w:val="center"/>
        </w:trPr>
        <w:tc>
          <w:tcPr>
            <w:tcW w:w="593" w:type="dxa"/>
          </w:tcPr>
          <w:p w:rsidR="00E74A91" w:rsidRPr="002D5C25" w:rsidRDefault="00E74A91" w:rsidP="00314888">
            <w:pPr>
              <w:pStyle w:val="ListParagraph"/>
              <w:ind w:left="113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Марипова Максудахан  Садировна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44</w:t>
            </w:r>
          </w:p>
        </w:tc>
      </w:tr>
      <w:tr w:rsidR="00E74A91" w:rsidRPr="00CA4F30" w:rsidTr="00786876">
        <w:trPr>
          <w:trHeight w:val="227"/>
          <w:jc w:val="center"/>
        </w:trPr>
        <w:tc>
          <w:tcPr>
            <w:tcW w:w="593" w:type="dxa"/>
          </w:tcPr>
          <w:p w:rsidR="00E74A91" w:rsidRPr="002D5C25" w:rsidRDefault="00E74A91" w:rsidP="00314888">
            <w:pPr>
              <w:pStyle w:val="1"/>
              <w:ind w:left="113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 xml:space="preserve">Саткынова Гүлназ Мамануровна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22</w:t>
            </w:r>
          </w:p>
        </w:tc>
      </w:tr>
    </w:tbl>
    <w:p w:rsidR="00E74A91" w:rsidRDefault="00E74A91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4A91" w:rsidRDefault="00E74A91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r>
        <w:rPr>
          <w:rFonts w:ascii="Times New Roman" w:hAnsi="Times New Roman"/>
        </w:rPr>
        <w:t xml:space="preserve">аблица </w:t>
      </w:r>
    </w:p>
    <w:p w:rsidR="00E74A91" w:rsidRDefault="00E74A91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Ак-Турпак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AF460B" w:rsidRDefault="00E74A91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74A91" w:rsidRPr="00452CCE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74A91" w:rsidRPr="001D784B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74A91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74A91" w:rsidRPr="00537A68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4A91" w:rsidRPr="009D46CE" w:rsidRDefault="00E74A9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74A91" w:rsidRPr="00452CCE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74A91" w:rsidRPr="009D46CE" w:rsidRDefault="00E74A9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Асанов Алимбек  Дүйшөевич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Садир Уулу Нуржигит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Момунов Абытали  Ысмаылович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Кенжебаев Чынгызбек Суюнчуматович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Жалалов Махматали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Бактыбаев Асылбек Элчибекович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Чотонов Шабданбек Адилбекович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Карабаев Кутуз Абсаттарович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Ташмурат Уулу Султанмурат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E74A91" w:rsidRPr="00314888" w:rsidTr="00786876">
        <w:trPr>
          <w:trHeight w:val="189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Жунусалиев Шумкарбек Жунусалиевич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Таирбек Уулу Дастанбек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Искендербек Уулу Арстанбек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Жусубалиев Жыргалбек Жумабаевич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14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Эралиева Нуркан Исиражидиновна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35</w:t>
            </w:r>
          </w:p>
        </w:tc>
      </w:tr>
      <w:tr w:rsidR="00E74A91" w:rsidRPr="00314888" w:rsidTr="00786876">
        <w:trPr>
          <w:trHeight w:val="227"/>
          <w:jc w:val="center"/>
        </w:trPr>
        <w:tc>
          <w:tcPr>
            <w:tcW w:w="593" w:type="dxa"/>
          </w:tcPr>
          <w:p w:rsidR="00E74A91" w:rsidRPr="00314888" w:rsidRDefault="00E74A91" w:rsidP="0031488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5361" w:type="dxa"/>
          </w:tcPr>
          <w:p w:rsidR="00E74A91" w:rsidRPr="00314888" w:rsidRDefault="00E74A91" w:rsidP="0031488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Жаанова Айымкан Кадировна </w:t>
            </w:r>
          </w:p>
        </w:tc>
        <w:tc>
          <w:tcPr>
            <w:tcW w:w="1701" w:type="dxa"/>
          </w:tcPr>
          <w:p w:rsidR="00E74A91" w:rsidRPr="00314888" w:rsidRDefault="00E74A91" w:rsidP="00314888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25</w:t>
            </w:r>
          </w:p>
        </w:tc>
      </w:tr>
    </w:tbl>
    <w:p w:rsidR="00E74A91" w:rsidRDefault="00E74A91" w:rsidP="000955F1">
      <w:pPr>
        <w:ind w:left="-426"/>
        <w:rPr>
          <w:rFonts w:ascii="Times New Roman" w:hAnsi="Times New Roman"/>
          <w:b/>
          <w:lang w:val="ky-KG"/>
        </w:rPr>
      </w:pPr>
    </w:p>
    <w:p w:rsidR="00E74A91" w:rsidRDefault="00E74A9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74A91" w:rsidRPr="0087231D" w:rsidRDefault="00E74A91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Төрт-Гүл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E74A91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E74A91" w:rsidRPr="00C07E43" w:rsidRDefault="00E74A91" w:rsidP="0031488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Чоң-Талаа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E74A91" w:rsidRPr="00452CCE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E74A91" w:rsidRPr="00C83687" w:rsidRDefault="00E74A9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E74A91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91191C">
        <w:trPr>
          <w:trHeight w:val="227"/>
          <w:jc w:val="center"/>
        </w:trPr>
        <w:tc>
          <w:tcPr>
            <w:tcW w:w="712" w:type="dxa"/>
          </w:tcPr>
          <w:p w:rsidR="00E74A91" w:rsidRPr="00C83687" w:rsidRDefault="00E74A91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Абдылдабекова Замира Джолдошевна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E74A91" w:rsidRPr="002E0043" w:rsidTr="00E7609B">
        <w:trPr>
          <w:trHeight w:val="227"/>
          <w:jc w:val="center"/>
        </w:trPr>
        <w:tc>
          <w:tcPr>
            <w:tcW w:w="712" w:type="dxa"/>
          </w:tcPr>
          <w:p w:rsidR="00E74A91" w:rsidRPr="00C83687" w:rsidRDefault="00E74A91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Ырысалиева Айнура Мамажунусовна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87</w:t>
            </w:r>
          </w:p>
        </w:tc>
      </w:tr>
    </w:tbl>
    <w:p w:rsidR="00E74A91" w:rsidRPr="00C83687" w:rsidRDefault="00E74A91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74A91" w:rsidRPr="00AF460B" w:rsidRDefault="00E74A91" w:rsidP="004E3F3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Чоң-Кара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9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E74A91" w:rsidRPr="00452CCE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74A91" w:rsidRPr="00C83687" w:rsidRDefault="00E74A9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74A91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16574A">
        <w:trPr>
          <w:trHeight w:val="227"/>
          <w:jc w:val="center"/>
        </w:trPr>
        <w:tc>
          <w:tcPr>
            <w:tcW w:w="720" w:type="dxa"/>
          </w:tcPr>
          <w:p w:rsidR="00E74A91" w:rsidRPr="00C83687" w:rsidRDefault="00E74A91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Юсубалиева Гульнара Минбаевна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E74A91" w:rsidRPr="002E0043" w:rsidTr="00D27260">
        <w:trPr>
          <w:trHeight w:val="227"/>
          <w:jc w:val="center"/>
        </w:trPr>
        <w:tc>
          <w:tcPr>
            <w:tcW w:w="720" w:type="dxa"/>
          </w:tcPr>
          <w:p w:rsidR="00E74A91" w:rsidRPr="00C83687" w:rsidRDefault="00E74A91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Ибрагимова Рахилахан Узгановна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E74A91" w:rsidRPr="002E0043" w:rsidTr="00D27260">
        <w:trPr>
          <w:trHeight w:val="227"/>
          <w:jc w:val="center"/>
        </w:trPr>
        <w:tc>
          <w:tcPr>
            <w:tcW w:w="720" w:type="dxa"/>
          </w:tcPr>
          <w:p w:rsidR="00E74A91" w:rsidRPr="00C83687" w:rsidRDefault="00E74A91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Шаймарданкулова Гулкайыр Каныбековна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140</w:t>
            </w:r>
          </w:p>
        </w:tc>
      </w:tr>
    </w:tbl>
    <w:p w:rsidR="00E74A91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74A91" w:rsidRPr="00AF460B" w:rsidRDefault="00E74A91" w:rsidP="004E3F3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Зарташ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E74A91" w:rsidRPr="00452CCE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74A91" w:rsidRPr="00C83687" w:rsidRDefault="00E74A9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74A91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B21FEF">
        <w:trPr>
          <w:trHeight w:val="227"/>
          <w:jc w:val="center"/>
        </w:trPr>
        <w:tc>
          <w:tcPr>
            <w:tcW w:w="720" w:type="dxa"/>
          </w:tcPr>
          <w:p w:rsidR="00E74A91" w:rsidRPr="00C83687" w:rsidRDefault="00E74A91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Марипова Максудахан  Садировна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44</w:t>
            </w:r>
          </w:p>
        </w:tc>
      </w:tr>
    </w:tbl>
    <w:p w:rsidR="00E74A91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74A91" w:rsidRDefault="00E74A91" w:rsidP="004E3F3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Ак-Турпак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E74A91" w:rsidRPr="00452CCE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74A91" w:rsidRPr="00C83687" w:rsidRDefault="00E74A9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74A91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B21FEF">
        <w:trPr>
          <w:trHeight w:val="227"/>
          <w:jc w:val="center"/>
        </w:trPr>
        <w:tc>
          <w:tcPr>
            <w:tcW w:w="720" w:type="dxa"/>
          </w:tcPr>
          <w:p w:rsidR="00E74A91" w:rsidRPr="00C83687" w:rsidRDefault="00E74A91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74A91" w:rsidRPr="00314888" w:rsidRDefault="00E74A91" w:rsidP="004B031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Эралиева Нуркан Исиражидиновна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35</w:t>
            </w:r>
          </w:p>
        </w:tc>
      </w:tr>
      <w:tr w:rsidR="00E74A91" w:rsidRPr="002E0043" w:rsidTr="00B21FEF">
        <w:trPr>
          <w:trHeight w:val="227"/>
          <w:jc w:val="center"/>
        </w:trPr>
        <w:tc>
          <w:tcPr>
            <w:tcW w:w="720" w:type="dxa"/>
          </w:tcPr>
          <w:p w:rsidR="00E74A91" w:rsidRDefault="00E74A91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Жаанова Айымкан Кадировна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25</w:t>
            </w:r>
          </w:p>
        </w:tc>
      </w:tr>
    </w:tbl>
    <w:p w:rsidR="00E74A91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965EE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74A91" w:rsidRPr="00EF06E9" w:rsidRDefault="00E74A91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Төрт-Гүл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 9, 10, 11,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E74A91" w:rsidRPr="00C83687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74A91" w:rsidRPr="0087231D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74A91" w:rsidRPr="00C07E43" w:rsidRDefault="00E74A91" w:rsidP="004E3F3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Чоң-Талаа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74A91" w:rsidRPr="00452CCE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74A91" w:rsidRPr="00C83687" w:rsidRDefault="00E74A9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4A91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0E3076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Турдалиев  Алыкул Улукбекович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E74A91" w:rsidRPr="002E0043" w:rsidTr="000E3076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84597C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Тагайбеков Байышбек Курсанович</w:t>
            </w:r>
          </w:p>
        </w:tc>
        <w:tc>
          <w:tcPr>
            <w:tcW w:w="2552" w:type="dxa"/>
          </w:tcPr>
          <w:p w:rsidR="00E74A91" w:rsidRPr="00314888" w:rsidRDefault="00E74A91" w:rsidP="0084597C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E74A91" w:rsidRPr="002E0043" w:rsidTr="000E3076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84597C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Эрданаев Хашимжан  Обидович</w:t>
            </w:r>
          </w:p>
        </w:tc>
        <w:tc>
          <w:tcPr>
            <w:tcW w:w="2552" w:type="dxa"/>
          </w:tcPr>
          <w:p w:rsidR="00E74A91" w:rsidRPr="00314888" w:rsidRDefault="00E74A91" w:rsidP="0084597C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93</w:t>
            </w:r>
          </w:p>
        </w:tc>
      </w:tr>
    </w:tbl>
    <w:p w:rsidR="00E74A91" w:rsidRPr="00C83687" w:rsidRDefault="00E74A91" w:rsidP="00083D03">
      <w:pPr>
        <w:pStyle w:val="NoSpacing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74A91" w:rsidRPr="00AF460B" w:rsidRDefault="00E74A91" w:rsidP="004E3F3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Чоң-Кара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9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74A91" w:rsidRPr="00452CCE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74A91" w:rsidRPr="00C83687" w:rsidRDefault="00E74A9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0" w:name="_GoBack"/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4A91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424F0B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Жаныкулов Кудайберди Райымбердиевич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341</w:t>
            </w:r>
          </w:p>
        </w:tc>
      </w:tr>
      <w:tr w:rsidR="00E74A91" w:rsidRPr="002E0043" w:rsidTr="00424F0B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Дусматов Акпарали Дуйшаевич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E74A91" w:rsidRPr="002E0043" w:rsidTr="00424F0B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Кожакматов Жаңыбай Кожоназарович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E74A91" w:rsidRPr="002E0043" w:rsidTr="00424F0B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Ибраимов Сайитали  Маккамбаевич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E74A91" w:rsidRPr="002E0043" w:rsidTr="00424F0B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Юсупалиев Мунарбек Худайбердиевич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283</w:t>
            </w:r>
          </w:p>
        </w:tc>
      </w:tr>
      <w:tr w:rsidR="00E74A91" w:rsidRPr="002E0043" w:rsidTr="00424F0B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Артыков Наби Эркебаевич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260</w:t>
            </w:r>
          </w:p>
        </w:tc>
      </w:tr>
      <w:bookmarkEnd w:id="0"/>
    </w:tbl>
    <w:p w:rsidR="00E74A91" w:rsidRDefault="00E74A9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74A91" w:rsidRPr="00AF460B" w:rsidRDefault="00E74A91" w:rsidP="004E3F3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Зарташ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74A91" w:rsidRPr="00452CCE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74A91" w:rsidRPr="00C83687" w:rsidRDefault="00E74A9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4A91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B21FEF">
        <w:trPr>
          <w:trHeight w:val="227"/>
          <w:jc w:val="center"/>
        </w:trPr>
        <w:tc>
          <w:tcPr>
            <w:tcW w:w="710" w:type="dxa"/>
          </w:tcPr>
          <w:p w:rsidR="00E74A91" w:rsidRPr="002D5C25" w:rsidRDefault="00E74A91" w:rsidP="004B031D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Рысбаев Мусурманкул Тургунбаевич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103</w:t>
            </w:r>
          </w:p>
        </w:tc>
      </w:tr>
    </w:tbl>
    <w:p w:rsidR="00E74A91" w:rsidRDefault="00E74A9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74A91" w:rsidRPr="00C83687" w:rsidRDefault="00E74A9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74A91" w:rsidRDefault="00E74A91" w:rsidP="004E3F3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Ак-Турпак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74A91" w:rsidRPr="00EF06E9" w:rsidRDefault="00E74A91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74A91" w:rsidRPr="00452CCE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74A91" w:rsidRPr="00C83687" w:rsidRDefault="00E74A9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74A91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74A91" w:rsidRPr="00C83687" w:rsidRDefault="00E74A9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74A91" w:rsidRPr="00452CCE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74A91" w:rsidRPr="00C83687" w:rsidRDefault="00E74A9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74A91" w:rsidRPr="002E0043" w:rsidTr="00B21FEF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B21FE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Асанов Алимбек  Дүйшөевич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E74A91" w:rsidRPr="002E0043" w:rsidTr="00B21FEF">
        <w:trPr>
          <w:trHeight w:val="227"/>
          <w:jc w:val="center"/>
        </w:trPr>
        <w:tc>
          <w:tcPr>
            <w:tcW w:w="710" w:type="dxa"/>
          </w:tcPr>
          <w:p w:rsidR="00E74A91" w:rsidRPr="00C83687" w:rsidRDefault="00E74A91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>Садир Уулу Нуржигит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E74A91" w:rsidRPr="002E0043" w:rsidTr="00B21FEF">
        <w:trPr>
          <w:trHeight w:val="227"/>
          <w:jc w:val="center"/>
        </w:trPr>
        <w:tc>
          <w:tcPr>
            <w:tcW w:w="710" w:type="dxa"/>
          </w:tcPr>
          <w:p w:rsidR="00E74A91" w:rsidRDefault="00E74A91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E74A91" w:rsidRPr="00314888" w:rsidRDefault="00E74A9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314888">
              <w:rPr>
                <w:sz w:val="22"/>
                <w:szCs w:val="22"/>
                <w:lang w:val="ky-KG"/>
              </w:rPr>
              <w:t xml:space="preserve">Момунов Абытали  Ысмаылович </w:t>
            </w:r>
          </w:p>
        </w:tc>
        <w:tc>
          <w:tcPr>
            <w:tcW w:w="2552" w:type="dxa"/>
          </w:tcPr>
          <w:p w:rsidR="00E74A91" w:rsidRPr="00314888" w:rsidRDefault="00E74A91" w:rsidP="004B031D">
            <w:pPr>
              <w:rPr>
                <w:rFonts w:ascii="Times New Roman" w:hAnsi="Times New Roman"/>
                <w:lang w:val="ky-KG"/>
              </w:rPr>
            </w:pPr>
            <w:r w:rsidRPr="00314888">
              <w:rPr>
                <w:rFonts w:ascii="Times New Roman" w:hAnsi="Times New Roman"/>
                <w:lang w:val="ky-KG"/>
              </w:rPr>
              <w:t>123</w:t>
            </w:r>
          </w:p>
        </w:tc>
      </w:tr>
    </w:tbl>
    <w:p w:rsidR="00E74A91" w:rsidRDefault="00E74A91" w:rsidP="000955F1">
      <w:pPr>
        <w:rPr>
          <w:rFonts w:ascii="Times New Roman" w:hAnsi="Times New Roman"/>
          <w:b/>
          <w:sz w:val="24"/>
          <w:lang w:val="ky-KG"/>
        </w:rPr>
      </w:pPr>
    </w:p>
    <w:p w:rsidR="00E74A91" w:rsidRPr="007C36F6" w:rsidRDefault="00E74A9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537A68">
        <w:rPr>
          <w:rFonts w:ascii="Times New Roman" w:hAnsi="Times New Roman"/>
          <w:b/>
          <w:sz w:val="24"/>
          <w:lang w:val="ky-KG"/>
        </w:rPr>
        <w:t xml:space="preserve">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E74A91" w:rsidRPr="0072250B" w:rsidRDefault="00E74A91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Баткен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E74A91" w:rsidRPr="0072250B" w:rsidRDefault="00E74A91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Oval 2" o:spid="_x0000_s1026" style="position:absolute;left:0;text-align:left;margin-left:62.8pt;margin-top:7.8pt;width:132.15pt;height:9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E74A91" w:rsidRPr="001D784B" w:rsidTr="00BA54BD">
        <w:tc>
          <w:tcPr>
            <w:tcW w:w="534" w:type="dxa"/>
          </w:tcPr>
          <w:p w:rsidR="00E74A91" w:rsidRPr="0072250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Б.Айтбаев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С.Жоробаева</w:t>
            </w: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С.Асыланов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М.Обалова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Д.Гапарова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А.Эрматов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Ж.Назарова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Ж.Талиев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О.Эркебаев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М.Маркаев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О.Кенжебаев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4A91" w:rsidRPr="001D784B" w:rsidTr="00BA54BD">
        <w:tc>
          <w:tcPr>
            <w:tcW w:w="534" w:type="dxa"/>
          </w:tcPr>
          <w:p w:rsidR="00E74A91" w:rsidRPr="001D784B" w:rsidRDefault="00E74A9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74A91" w:rsidRPr="001D784B" w:rsidRDefault="00E74A9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74A91" w:rsidRPr="001D784B" w:rsidRDefault="00E74A9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А.Мусаев</w:t>
            </w:r>
          </w:p>
          <w:p w:rsidR="00E74A91" w:rsidRPr="001D784B" w:rsidRDefault="00E74A9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74A91" w:rsidRPr="00464E1D" w:rsidRDefault="00E74A91" w:rsidP="000955F1">
      <w:pPr>
        <w:ind w:left="-426"/>
        <w:rPr>
          <w:rFonts w:ascii="Times New Roman" w:hAnsi="Times New Roman"/>
          <w:b/>
        </w:rPr>
      </w:pPr>
    </w:p>
    <w:p w:rsidR="00E74A91" w:rsidRDefault="00E74A91"/>
    <w:sectPr w:rsidR="00E74A91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BA8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5CF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D4AB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92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BE8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ECF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D6B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98B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B89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88B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8350F"/>
    <w:multiLevelType w:val="hybridMultilevel"/>
    <w:tmpl w:val="A2529098"/>
    <w:lvl w:ilvl="0" w:tplc="BEAEBF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585193"/>
    <w:multiLevelType w:val="hybridMultilevel"/>
    <w:tmpl w:val="5AFAB16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21"/>
  </w:num>
  <w:num w:numId="6">
    <w:abstractNumId w:val="24"/>
  </w:num>
  <w:num w:numId="7">
    <w:abstractNumId w:val="15"/>
  </w:num>
  <w:num w:numId="8">
    <w:abstractNumId w:val="17"/>
  </w:num>
  <w:num w:numId="9">
    <w:abstractNumId w:val="23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92F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07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83F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74A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84B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BFB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1DA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25"/>
    <w:rsid w:val="002D5CC3"/>
    <w:rsid w:val="002D6547"/>
    <w:rsid w:val="002D6EC5"/>
    <w:rsid w:val="002D6F98"/>
    <w:rsid w:val="002D750B"/>
    <w:rsid w:val="002D75E4"/>
    <w:rsid w:val="002D7F4F"/>
    <w:rsid w:val="002E0043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AF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888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01A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594B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FD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C2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0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CCE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4E1D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2CC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31D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0CCF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3F3B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4FD3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4A9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379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17D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712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DB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1E97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1A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410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013F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1AA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9F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876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55B"/>
    <w:rsid w:val="007A6798"/>
    <w:rsid w:val="007A67B7"/>
    <w:rsid w:val="007A6AD0"/>
    <w:rsid w:val="007A6B6D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6F6"/>
    <w:rsid w:val="007C3CB2"/>
    <w:rsid w:val="007C42AA"/>
    <w:rsid w:val="007C443F"/>
    <w:rsid w:val="007C4AC9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4638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9D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597C"/>
    <w:rsid w:val="00846009"/>
    <w:rsid w:val="008460C1"/>
    <w:rsid w:val="00846317"/>
    <w:rsid w:val="008463B7"/>
    <w:rsid w:val="008464E4"/>
    <w:rsid w:val="00846748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036"/>
    <w:rsid w:val="00872183"/>
    <w:rsid w:val="0087231D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545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91C"/>
    <w:rsid w:val="00911A13"/>
    <w:rsid w:val="00911BB9"/>
    <w:rsid w:val="00912478"/>
    <w:rsid w:val="009124A6"/>
    <w:rsid w:val="0091274C"/>
    <w:rsid w:val="00912CFF"/>
    <w:rsid w:val="00913174"/>
    <w:rsid w:val="009132D4"/>
    <w:rsid w:val="00913619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1AE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5EE7"/>
    <w:rsid w:val="009665F1"/>
    <w:rsid w:val="00966AD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60A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CDE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1A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60B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1FEF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D9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A3A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4BD"/>
    <w:rsid w:val="00BA5915"/>
    <w:rsid w:val="00BA5985"/>
    <w:rsid w:val="00BA599A"/>
    <w:rsid w:val="00BA5C04"/>
    <w:rsid w:val="00BA6635"/>
    <w:rsid w:val="00BA6A6F"/>
    <w:rsid w:val="00BA719E"/>
    <w:rsid w:val="00BA7944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E43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C13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36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5EA8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687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9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4F30"/>
    <w:rsid w:val="00CA57BF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260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565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2F68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0F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60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6E0D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26A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4A91"/>
    <w:rsid w:val="00E7502A"/>
    <w:rsid w:val="00E754AC"/>
    <w:rsid w:val="00E756F2"/>
    <w:rsid w:val="00E758BB"/>
    <w:rsid w:val="00E7609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5A3A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59B8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5E7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5D2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3F9B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06E9"/>
    <w:rsid w:val="00EF13F5"/>
    <w:rsid w:val="00EF18EC"/>
    <w:rsid w:val="00EF2149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239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889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AE8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F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0955F1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083D0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83D03"/>
    <w:rPr>
      <w:rFonts w:eastAsia="Times New Roman" w:cs="Times New Roman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07E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E4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320</TotalTime>
  <Pages>6</Pages>
  <Words>920</Words>
  <Characters>5246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Алтынбек</cp:lastModifiedBy>
  <cp:revision>13</cp:revision>
  <cp:lastPrinted>2021-04-24T04:05:00Z</cp:lastPrinted>
  <dcterms:created xsi:type="dcterms:W3CDTF">2021-04-15T04:26:00Z</dcterms:created>
  <dcterms:modified xsi:type="dcterms:W3CDTF">2021-04-24T04:05:00Z</dcterms:modified>
</cp:coreProperties>
</file>