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CF" w:rsidRPr="00695410" w:rsidRDefault="00EB0BCF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EB0BCF" w:rsidRPr="00695410" w:rsidRDefault="00EB0BCF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EB0BCF" w:rsidRPr="004F4FD3" w:rsidRDefault="00EB0BCF" w:rsidP="000955F1">
      <w:pPr>
        <w:spacing w:after="0"/>
        <w:jc w:val="right"/>
        <w:rPr>
          <w:rFonts w:ascii="Times New Roman" w:hAnsi="Times New Roman"/>
        </w:rPr>
      </w:pPr>
    </w:p>
    <w:p w:rsidR="00EB0BCF" w:rsidRPr="00C07E43" w:rsidRDefault="00EB0BCF" w:rsidP="00C07E43">
      <w:pPr>
        <w:spacing w:after="0"/>
        <w:jc w:val="center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lang w:val="ky-KG"/>
        </w:rPr>
        <w:t>Б</w:t>
      </w:r>
      <w:r>
        <w:rPr>
          <w:rFonts w:ascii="Times New Roman" w:hAnsi="Times New Roman"/>
          <w:lang w:val="ky-KG"/>
        </w:rPr>
        <w:t>АТКЕН ОБЛУСУНУН БАТКЕН РАЙОНУНУН</w:t>
      </w:r>
    </w:p>
    <w:p w:rsidR="00EB0BCF" w:rsidRPr="00C07E43" w:rsidRDefault="00EB0BCF" w:rsidP="00C07E43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КЫШТУТ</w:t>
      </w:r>
    </w:p>
    <w:p w:rsidR="00EB0BCF" w:rsidRPr="00B373D9" w:rsidRDefault="00EB0BCF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EB0BCF" w:rsidRDefault="00EB0BCF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EB0BCF" w:rsidRPr="0036401A" w:rsidRDefault="00EB0BCF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Кыштут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EB0BCF" w:rsidRPr="00FA2889" w:rsidRDefault="00EB0BCF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>
        <w:rPr>
          <w:rFonts w:ascii="Times New Roman" w:hAnsi="Times New Roman"/>
          <w:b/>
          <w:lang w:val="ky-KG"/>
        </w:rPr>
        <w:t>Кыштут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EB0BCF" w:rsidRDefault="00EB0BCF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>Кыштут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EB0BCF" w:rsidRPr="007E4638" w:rsidRDefault="00EB0BCF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EB0BCF" w:rsidRDefault="00EB0BCF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EB0BCF" w:rsidRPr="00C07E43" w:rsidRDefault="00EB0BCF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Газ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D5D25" w:rsidRDefault="00EB0BCF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B0BCF" w:rsidRPr="00D46FA7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B0BCF" w:rsidRDefault="00EB0BCF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B0BCF" w:rsidRPr="00537A68" w:rsidRDefault="00EB0BCF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B0BCF" w:rsidRPr="009D46CE" w:rsidRDefault="00EB0BCF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B0BCF" w:rsidRPr="00D46FA7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B0BCF" w:rsidRPr="009D46CE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B0BCF" w:rsidRPr="009D46CE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B0BCF" w:rsidRPr="009D46CE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BCF" w:rsidRPr="00C57ED1" w:rsidTr="00BA54B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Матраимова Айчүрөк Акылбековна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EB0BCF" w:rsidRPr="00C57ED1" w:rsidTr="00BA54B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Шарипов Ашым Эргешович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EB0BCF" w:rsidRPr="00C57ED1" w:rsidTr="00BA54B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Маматкулов Кайратбек Идирисович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EB0BCF" w:rsidRPr="00C57ED1" w:rsidTr="00BA54B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Атабаев Алмаз Жолдошович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EB0BCF" w:rsidRPr="00C57ED1" w:rsidTr="00BA54B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 xml:space="preserve">Урустомов Равшанбек Мамытович 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EB0BCF" w:rsidRPr="00C57ED1" w:rsidTr="00BA54B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Жаныбекова Ырысгүл  Азамжановна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EB0BCF" w:rsidRDefault="00EB0BCF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B0BCF" w:rsidRDefault="00EB0BCF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EB0BCF" w:rsidRPr="00AF460B" w:rsidRDefault="00EB0BCF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Согмент     6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Default="00EB0BCF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B0BCF" w:rsidRPr="00D46FA7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B0BCF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B0BCF" w:rsidRPr="00537A68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B0BCF" w:rsidRPr="009D46CE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B0BCF" w:rsidRPr="00D46FA7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Айдаров Шумкарбек Мамадалиевич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Мурзабеков Шергазы Алимбекович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Жолубай Уулу Жумадил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Султанов Сагынбек Насирович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Атабеков Заирбек Жанышович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Имат Уулу Шумкарбек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Амираев Ташбек Мамажанович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Камбаров Акжол Толубаевич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Нишанов Элчибек Бактыбекович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Назаров Дамирбек Мурзабекович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Жаныкулов Нурбек Мамадалиевич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Султанмуратов Кенжебай Маширапович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Эркебаева Майрамкан Келдибековна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EB0BCF" w:rsidRDefault="00EB0BCF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B0BCF" w:rsidRDefault="00EB0BCF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r>
        <w:rPr>
          <w:rFonts w:ascii="Times New Roman" w:hAnsi="Times New Roman"/>
        </w:rPr>
        <w:t xml:space="preserve">аблица </w:t>
      </w:r>
    </w:p>
    <w:p w:rsidR="00EB0BCF" w:rsidRPr="00AF460B" w:rsidRDefault="00EB0BCF" w:rsidP="00FD4AE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Таян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Default="00EB0BCF" w:rsidP="00FD4AE8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B0BCF" w:rsidRPr="00D46FA7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B0BCF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B0BCF" w:rsidRPr="00537A68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B0BCF" w:rsidRPr="009D46CE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B0BCF" w:rsidRPr="00D46FA7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1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C57ED1">
              <w:rPr>
                <w:rFonts w:ascii="Times New Roman" w:hAnsi="Times New Roman"/>
                <w:color w:val="000000"/>
              </w:rPr>
              <w:t>Мидинов Убалижан</w:t>
            </w:r>
            <w:r w:rsidRPr="00C57ED1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C57ED1">
              <w:rPr>
                <w:rFonts w:ascii="Times New Roman" w:hAnsi="Times New Roman"/>
                <w:color w:val="000000"/>
              </w:rPr>
              <w:t>Ташбаевич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Жоошева Бурмагул Келдибековна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Бекчеев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Аширбай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Сатыбалдиевич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Жалилова Г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>ү</w:t>
            </w:r>
            <w:r w:rsidRPr="00C57ED1">
              <w:rPr>
                <w:color w:val="000000"/>
                <w:sz w:val="22"/>
                <w:szCs w:val="22"/>
              </w:rPr>
              <w:t>лзат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Мамасаитовна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Калилов  Санжарбек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Жакыпович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C57ED1">
              <w:rPr>
                <w:color w:val="000000"/>
                <w:sz w:val="22"/>
                <w:szCs w:val="22"/>
              </w:rPr>
              <w:t>Айдаров Нуридин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Примович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Алтымышов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Расулжан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Амеракулович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24</w:t>
            </w:r>
          </w:p>
        </w:tc>
      </w:tr>
    </w:tbl>
    <w:p w:rsidR="00EB0BCF" w:rsidRDefault="00EB0BCF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B0BCF" w:rsidRDefault="00EB0BCF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r>
        <w:rPr>
          <w:rFonts w:ascii="Times New Roman" w:hAnsi="Times New Roman"/>
        </w:rPr>
        <w:t xml:space="preserve">аблица </w:t>
      </w:r>
    </w:p>
    <w:p w:rsidR="00EB0BCF" w:rsidRDefault="00EB0BCF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Кыштут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AF460B" w:rsidRDefault="00EB0BCF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B0BCF" w:rsidRPr="00D46FA7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B0BCF" w:rsidRPr="001D784B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B0BCF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B0BCF" w:rsidRPr="00537A68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B0BCF" w:rsidRPr="009D46CE" w:rsidRDefault="00EB0BCF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B0BCF" w:rsidRPr="00D46FA7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B0BCF" w:rsidRPr="009D46CE" w:rsidRDefault="00EB0BCF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Абдыкалыкова Батма Акимовна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Мидинов Жоомарт Имаралиевич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Досболов Анарбек Абдиевич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Мамасабиров Сиражидин Үсөнович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Баймурзаев Максатбек Назиржанович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61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1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Сайданова Канышай Алпамышовна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Мамадраимов Кылычбек Абдимаматович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EB0BCF" w:rsidRPr="00C57ED1" w:rsidTr="00786876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Сабиров Эмилбек Рахматиллаевич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EB0BCF" w:rsidRDefault="00EB0BCF" w:rsidP="000955F1">
      <w:pPr>
        <w:ind w:left="-426"/>
        <w:rPr>
          <w:rFonts w:ascii="Times New Roman" w:hAnsi="Times New Roman"/>
          <w:b/>
          <w:lang w:val="ky-KG"/>
        </w:rPr>
      </w:pPr>
    </w:p>
    <w:p w:rsidR="00EB0BCF" w:rsidRDefault="00EB0BCF" w:rsidP="00C57ED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EB0BCF" w:rsidRDefault="00EB0BCF" w:rsidP="00C57ED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 Сай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AF460B" w:rsidRDefault="00EB0BCF" w:rsidP="00C57ED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EB0BCF" w:rsidRPr="00D46FA7" w:rsidTr="004B031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B0BCF" w:rsidRPr="001D784B" w:rsidRDefault="00EB0BCF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B0BCF" w:rsidRPr="001D784B" w:rsidRDefault="00EB0BCF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B0BCF" w:rsidRPr="001D784B" w:rsidRDefault="00EB0BCF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EB0BCF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EB0BCF" w:rsidRPr="00537A68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B0BCF" w:rsidRPr="009D46CE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EB0BCF" w:rsidRPr="00D46FA7" w:rsidTr="004B031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B0BCF" w:rsidRPr="009D46CE" w:rsidRDefault="00EB0BCF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EB0BCF" w:rsidRPr="009D46CE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EB0BCF" w:rsidRPr="009D46CE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Астанакулов  Авазбек Каныбекович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Акматбеков Зиовидин Байкозуевич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Сейитмуратов Алибай Садыкович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1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Суйунов Самат Закирович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Кочкорбай  Уулу Максатбек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Акматов  Чыныбек  Кулмурзаевич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Азимова Шарбат Мамыровна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Аманбаева Орунбүү  Иматалиевна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EB0BCF" w:rsidRPr="00C57ED1" w:rsidTr="004B031D">
        <w:trPr>
          <w:trHeight w:val="227"/>
          <w:jc w:val="center"/>
        </w:trPr>
        <w:tc>
          <w:tcPr>
            <w:tcW w:w="593" w:type="dxa"/>
          </w:tcPr>
          <w:p w:rsidR="00EB0BCF" w:rsidRPr="00C57ED1" w:rsidRDefault="00EB0BCF" w:rsidP="00C57ED1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EB0BCF" w:rsidRPr="00C57ED1" w:rsidRDefault="00EB0BCF" w:rsidP="00C57ED1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Каримов  Белек Алипмаматович</w:t>
            </w:r>
          </w:p>
        </w:tc>
        <w:tc>
          <w:tcPr>
            <w:tcW w:w="1701" w:type="dxa"/>
          </w:tcPr>
          <w:p w:rsidR="00EB0BCF" w:rsidRPr="00C57ED1" w:rsidRDefault="00EB0BCF" w:rsidP="00C57ED1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EB0BCF" w:rsidRDefault="00EB0BCF" w:rsidP="000955F1">
      <w:pPr>
        <w:ind w:left="-426"/>
        <w:rPr>
          <w:rFonts w:ascii="Times New Roman" w:hAnsi="Times New Roman"/>
          <w:b/>
          <w:lang w:val="ky-KG"/>
        </w:rPr>
      </w:pPr>
    </w:p>
    <w:p w:rsidR="00EB0BCF" w:rsidRDefault="00EB0BCF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B0BCF" w:rsidRPr="0087231D" w:rsidRDefault="00EB0BCF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Кыштут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6, 7, 8, 9, 10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B0BCF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EB0BCF" w:rsidRPr="00C07E43" w:rsidRDefault="00EB0BCF" w:rsidP="00C57ED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Газ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EB0BCF" w:rsidRPr="00D46FA7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EB0BCF" w:rsidRPr="00C83687" w:rsidRDefault="00EB0BCF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B0BCF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91191C">
        <w:trPr>
          <w:trHeight w:val="227"/>
          <w:jc w:val="center"/>
        </w:trPr>
        <w:tc>
          <w:tcPr>
            <w:tcW w:w="712" w:type="dxa"/>
          </w:tcPr>
          <w:p w:rsidR="00EB0BCF" w:rsidRPr="00C83687" w:rsidRDefault="00EB0BCF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Матраимова Айчүрөк Акылбековна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EB0BCF" w:rsidRPr="002E0043" w:rsidTr="00E7609B">
        <w:trPr>
          <w:trHeight w:val="227"/>
          <w:jc w:val="center"/>
        </w:trPr>
        <w:tc>
          <w:tcPr>
            <w:tcW w:w="712" w:type="dxa"/>
          </w:tcPr>
          <w:p w:rsidR="00EB0BCF" w:rsidRPr="00C83687" w:rsidRDefault="00EB0BCF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Жаныбекова Ырысгүл  Азамжановна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EB0BCF" w:rsidRPr="00C83687" w:rsidRDefault="00EB0BCF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B0BCF" w:rsidRPr="00AF460B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Согмент     6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B0BCF" w:rsidRPr="00D46FA7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B0BCF" w:rsidRPr="00C83687" w:rsidRDefault="00EB0BCF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B0BCF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16574A">
        <w:trPr>
          <w:trHeight w:val="227"/>
          <w:jc w:val="center"/>
        </w:trPr>
        <w:tc>
          <w:tcPr>
            <w:tcW w:w="720" w:type="dxa"/>
          </w:tcPr>
          <w:p w:rsidR="00EB0BCF" w:rsidRPr="00C83687" w:rsidRDefault="00EB0BCF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B0BCF" w:rsidRPr="00C57ED1" w:rsidRDefault="00EB0BCF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Эркебаева Майрамкан Келдибековна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EB0BCF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B0BCF" w:rsidRPr="00AF460B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Таян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B0BCF" w:rsidRPr="00D46FA7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B0BCF" w:rsidRPr="00C83687" w:rsidRDefault="00EB0BCF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B0BCF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20" w:type="dxa"/>
          </w:tcPr>
          <w:p w:rsidR="00EB0BCF" w:rsidRPr="00C83687" w:rsidRDefault="00EB0BCF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B0BCF" w:rsidRPr="00C57ED1" w:rsidRDefault="00EB0BCF" w:rsidP="004B031D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Жоошева Бурмагул Келдибековна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20" w:type="dxa"/>
          </w:tcPr>
          <w:p w:rsidR="00EB0BCF" w:rsidRDefault="00EB0BCF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EB0BCF" w:rsidRPr="00C57ED1" w:rsidRDefault="00EB0BCF" w:rsidP="004B031D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Жалилова Г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>ү</w:t>
            </w:r>
            <w:r w:rsidRPr="00C57ED1">
              <w:rPr>
                <w:color w:val="000000"/>
                <w:sz w:val="22"/>
                <w:szCs w:val="22"/>
              </w:rPr>
              <w:t>лзат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Мамасаитовна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93</w:t>
            </w:r>
          </w:p>
        </w:tc>
      </w:tr>
    </w:tbl>
    <w:p w:rsidR="00EB0BCF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9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B0BCF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Кыштут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B0BCF" w:rsidRPr="00D46FA7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B0BCF" w:rsidRPr="00C83687" w:rsidRDefault="00EB0BCF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B0BCF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20" w:type="dxa"/>
          </w:tcPr>
          <w:p w:rsidR="00EB0BCF" w:rsidRPr="00C83687" w:rsidRDefault="00EB0BCF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Абдыкалыкова Батма Акимовна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EB0BCF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693BB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10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EB0BCF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 Сай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EB0BCF" w:rsidRPr="00D46FA7" w:rsidTr="004B031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EB0BCF" w:rsidRPr="00C83687" w:rsidRDefault="00EB0BCF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B0BCF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B0BCF" w:rsidRPr="00C83687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4B031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EB0BCF" w:rsidRPr="00C83687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B0BCF" w:rsidRPr="00C83687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4B031D">
        <w:trPr>
          <w:trHeight w:val="227"/>
          <w:jc w:val="center"/>
        </w:trPr>
        <w:tc>
          <w:tcPr>
            <w:tcW w:w="720" w:type="dxa"/>
          </w:tcPr>
          <w:p w:rsidR="00EB0BCF" w:rsidRPr="00C83687" w:rsidRDefault="00EB0BCF" w:rsidP="004B031D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Азимова Шарбат Мамыровна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EB0BCF" w:rsidRPr="002E0043" w:rsidTr="004B031D">
        <w:trPr>
          <w:trHeight w:val="227"/>
          <w:jc w:val="center"/>
        </w:trPr>
        <w:tc>
          <w:tcPr>
            <w:tcW w:w="720" w:type="dxa"/>
          </w:tcPr>
          <w:p w:rsidR="00EB0BCF" w:rsidRDefault="00EB0BCF" w:rsidP="004B031D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Аманбаева Орунбүү  Иматалиевна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51</w:t>
            </w:r>
          </w:p>
        </w:tc>
      </w:tr>
    </w:tbl>
    <w:p w:rsidR="00EB0BCF" w:rsidRPr="00C83687" w:rsidRDefault="00EB0BCF" w:rsidP="00965EE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EB0BCF" w:rsidRPr="00EF06E9" w:rsidRDefault="00EB0BCF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Кыштут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 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EB0BCF" w:rsidRPr="00C83687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87231D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B0BCF" w:rsidRPr="00C07E43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Газ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B0BCF" w:rsidRPr="00D46FA7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B0BCF" w:rsidRPr="00C83687" w:rsidRDefault="00EB0BCF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B0BCF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0E3076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3B96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Шарипов Ашым Эргешович</w:t>
            </w:r>
          </w:p>
        </w:tc>
        <w:tc>
          <w:tcPr>
            <w:tcW w:w="2552" w:type="dxa"/>
          </w:tcPr>
          <w:p w:rsidR="00EB0BCF" w:rsidRPr="00C57ED1" w:rsidRDefault="00EB0BCF" w:rsidP="004B3B96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EB0BCF" w:rsidRPr="002E0043" w:rsidTr="000E3076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3B96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Маматкулов Кайратбек Идирисович</w:t>
            </w:r>
          </w:p>
        </w:tc>
        <w:tc>
          <w:tcPr>
            <w:tcW w:w="2552" w:type="dxa"/>
          </w:tcPr>
          <w:p w:rsidR="00EB0BCF" w:rsidRPr="00C57ED1" w:rsidRDefault="00EB0BCF" w:rsidP="004B3B96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101</w:t>
            </w:r>
          </w:p>
        </w:tc>
      </w:tr>
    </w:tbl>
    <w:p w:rsidR="00EB0BCF" w:rsidRPr="00C83687" w:rsidRDefault="00EB0BCF" w:rsidP="00083D03">
      <w:pPr>
        <w:pStyle w:val="NoSpacing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B0BCF" w:rsidRPr="00AF460B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Согмент     6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B0BCF" w:rsidRPr="00D46FA7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B0BCF" w:rsidRPr="00C83687" w:rsidRDefault="00EB0BCF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/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B0BCF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424F0B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Айдаров Шумкарбек Мамадалиевич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EB0BCF" w:rsidRPr="002E0043" w:rsidTr="00424F0B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Мурзабеков Шергазы Алимбекович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EB0BCF" w:rsidRPr="002E0043" w:rsidTr="00424F0B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Жолубай Уулу Жумадил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EB0BCF" w:rsidRPr="002E0043" w:rsidTr="00424F0B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Султанов Сагынбек Насирович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EB0BCF" w:rsidRPr="002E0043" w:rsidTr="00424F0B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Атабеков Заирбек Жанышович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122</w:t>
            </w:r>
          </w:p>
        </w:tc>
      </w:tr>
      <w:bookmarkEnd w:id="0"/>
    </w:tbl>
    <w:p w:rsidR="00EB0BCF" w:rsidRDefault="00EB0BCF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B0BCF" w:rsidRPr="00AF460B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Таян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B0BCF" w:rsidRPr="00D46FA7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B0BCF" w:rsidRPr="00C83687" w:rsidRDefault="00EB0BCF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B0BCF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10" w:type="dxa"/>
          </w:tcPr>
          <w:p w:rsidR="00EB0BCF" w:rsidRPr="002D5C25" w:rsidRDefault="00EB0BCF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1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C57ED1">
              <w:rPr>
                <w:rFonts w:ascii="Times New Roman" w:hAnsi="Times New Roman"/>
                <w:color w:val="000000"/>
              </w:rPr>
              <w:t>Мидинов Убалижан</w:t>
            </w:r>
            <w:r w:rsidRPr="00C57ED1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C57ED1">
              <w:rPr>
                <w:rFonts w:ascii="Times New Roman" w:hAnsi="Times New Roman"/>
                <w:color w:val="000000"/>
              </w:rPr>
              <w:t>Ташбаевич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10" w:type="dxa"/>
          </w:tcPr>
          <w:p w:rsidR="00EB0BCF" w:rsidRDefault="00EB0BCF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EB0BCF" w:rsidRPr="00C57ED1" w:rsidRDefault="00EB0BCF" w:rsidP="00E23300">
            <w:pPr>
              <w:pStyle w:val="ListParagraph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color w:val="000000"/>
                <w:sz w:val="22"/>
                <w:szCs w:val="22"/>
              </w:rPr>
              <w:t>Бекчеев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Аширбай</w:t>
            </w:r>
            <w:r w:rsidRPr="00C57ED1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C57ED1">
              <w:rPr>
                <w:color w:val="000000"/>
                <w:sz w:val="22"/>
                <w:szCs w:val="22"/>
              </w:rPr>
              <w:t>Сатыбалдиевич</w:t>
            </w:r>
          </w:p>
        </w:tc>
        <w:tc>
          <w:tcPr>
            <w:tcW w:w="2552" w:type="dxa"/>
          </w:tcPr>
          <w:p w:rsidR="00EB0BCF" w:rsidRPr="00C57ED1" w:rsidRDefault="00EB0BCF" w:rsidP="00E23300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107</w:t>
            </w:r>
          </w:p>
        </w:tc>
      </w:tr>
    </w:tbl>
    <w:p w:rsidR="00EB0BCF" w:rsidRDefault="00EB0BCF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B0BCF" w:rsidRDefault="00EB0BCF" w:rsidP="00693BB0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Кыштут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B0BCF" w:rsidRPr="00D46FA7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B0BCF" w:rsidRPr="00C83687" w:rsidRDefault="00EB0BCF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B0BCF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EB0BCF" w:rsidRPr="00C57ED1" w:rsidRDefault="00EB0BCF" w:rsidP="003918C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Мидинов Жоомарт Имаралиевич</w:t>
            </w:r>
          </w:p>
        </w:tc>
        <w:tc>
          <w:tcPr>
            <w:tcW w:w="2552" w:type="dxa"/>
          </w:tcPr>
          <w:p w:rsidR="00EB0BCF" w:rsidRPr="00C57ED1" w:rsidRDefault="00EB0BCF" w:rsidP="003918C5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EB0BCF" w:rsidRPr="002E0043" w:rsidTr="00B21FEF">
        <w:trPr>
          <w:trHeight w:val="227"/>
          <w:jc w:val="center"/>
        </w:trPr>
        <w:tc>
          <w:tcPr>
            <w:tcW w:w="710" w:type="dxa"/>
          </w:tcPr>
          <w:p w:rsidR="00EB0BCF" w:rsidRDefault="00EB0BCF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EB0BCF" w:rsidRPr="00C57ED1" w:rsidRDefault="00EB0BCF" w:rsidP="003918C5">
            <w:pPr>
              <w:pStyle w:val="ListParagraph"/>
              <w:spacing w:line="276" w:lineRule="auto"/>
              <w:ind w:left="0"/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Досболов Анарбек Абдиевич</w:t>
            </w:r>
          </w:p>
        </w:tc>
        <w:tc>
          <w:tcPr>
            <w:tcW w:w="2552" w:type="dxa"/>
          </w:tcPr>
          <w:p w:rsidR="00EB0BCF" w:rsidRPr="00C57ED1" w:rsidRDefault="00EB0BCF" w:rsidP="003918C5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79</w:t>
            </w:r>
          </w:p>
        </w:tc>
      </w:tr>
    </w:tbl>
    <w:p w:rsidR="00EB0BCF" w:rsidRDefault="00EB0BCF" w:rsidP="00C376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B0BCF" w:rsidRPr="00C83687" w:rsidRDefault="00EB0BCF" w:rsidP="00C376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B0BCF" w:rsidRDefault="00EB0BCF" w:rsidP="00C376C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 Сай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EB0BCF" w:rsidRPr="00EF06E9" w:rsidRDefault="00EB0BCF" w:rsidP="00C376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EB0BCF" w:rsidRPr="00D46FA7" w:rsidTr="004B031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B0BCF" w:rsidRPr="00C83687" w:rsidRDefault="00EB0BCF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B0BCF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B0BCF" w:rsidRPr="00C83687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EB0BCF" w:rsidRPr="00C83687" w:rsidRDefault="00EB0BCF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B0BCF" w:rsidRPr="00D46FA7" w:rsidTr="004B031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B0BCF" w:rsidRPr="00C83687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B0BCF" w:rsidRPr="00C83687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EB0BCF" w:rsidRPr="00C83687" w:rsidRDefault="00EB0BCF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B0BCF" w:rsidRPr="002E0043" w:rsidTr="004B031D">
        <w:trPr>
          <w:trHeight w:val="227"/>
          <w:jc w:val="center"/>
        </w:trPr>
        <w:tc>
          <w:tcPr>
            <w:tcW w:w="710" w:type="dxa"/>
          </w:tcPr>
          <w:p w:rsidR="00EB0BCF" w:rsidRPr="00C83687" w:rsidRDefault="00EB0BCF" w:rsidP="004B031D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EB0BCF" w:rsidRPr="00C57ED1" w:rsidRDefault="00EB0BCF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Астанакулов  Авазбек Каныбекович</w:t>
            </w:r>
          </w:p>
        </w:tc>
        <w:tc>
          <w:tcPr>
            <w:tcW w:w="2552" w:type="dxa"/>
          </w:tcPr>
          <w:p w:rsidR="00EB0BCF" w:rsidRPr="00C57ED1" w:rsidRDefault="00EB0BCF" w:rsidP="004B031D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EB0BCF" w:rsidRPr="002E0043" w:rsidTr="004B031D">
        <w:trPr>
          <w:trHeight w:val="227"/>
          <w:jc w:val="center"/>
        </w:trPr>
        <w:tc>
          <w:tcPr>
            <w:tcW w:w="710" w:type="dxa"/>
          </w:tcPr>
          <w:p w:rsidR="00EB0BCF" w:rsidRPr="00E45B0E" w:rsidRDefault="00EB0BCF" w:rsidP="004B031D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5B0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EB0BCF" w:rsidRPr="00C57ED1" w:rsidRDefault="00EB0BCF" w:rsidP="00137890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C57ED1">
              <w:rPr>
                <w:sz w:val="22"/>
                <w:szCs w:val="22"/>
                <w:lang w:val="ky-KG"/>
              </w:rPr>
              <w:t>Сейитмуратов Алибай Садыкович</w:t>
            </w:r>
          </w:p>
        </w:tc>
        <w:tc>
          <w:tcPr>
            <w:tcW w:w="2552" w:type="dxa"/>
          </w:tcPr>
          <w:p w:rsidR="00EB0BCF" w:rsidRPr="00C57ED1" w:rsidRDefault="00EB0BCF" w:rsidP="00137890">
            <w:pPr>
              <w:rPr>
                <w:rFonts w:ascii="Times New Roman" w:hAnsi="Times New Roman"/>
                <w:lang w:val="ky-KG"/>
              </w:rPr>
            </w:pPr>
            <w:r w:rsidRPr="00C57ED1">
              <w:rPr>
                <w:rFonts w:ascii="Times New Roman" w:hAnsi="Times New Roman"/>
                <w:lang w:val="ky-KG"/>
              </w:rPr>
              <w:t>110</w:t>
            </w:r>
          </w:p>
        </w:tc>
      </w:tr>
    </w:tbl>
    <w:p w:rsidR="00EB0BCF" w:rsidRDefault="00EB0BCF" w:rsidP="000955F1">
      <w:pPr>
        <w:rPr>
          <w:rFonts w:ascii="Times New Roman" w:hAnsi="Times New Roman"/>
          <w:b/>
          <w:sz w:val="24"/>
          <w:lang w:val="ky-KG"/>
        </w:rPr>
      </w:pPr>
    </w:p>
    <w:p w:rsidR="00EB0BCF" w:rsidRDefault="00EB0BCF" w:rsidP="000955F1">
      <w:pPr>
        <w:rPr>
          <w:rFonts w:ascii="Times New Roman" w:hAnsi="Times New Roman"/>
          <w:b/>
          <w:sz w:val="24"/>
          <w:lang w:val="ky-KG"/>
        </w:rPr>
      </w:pPr>
    </w:p>
    <w:p w:rsidR="00EB0BCF" w:rsidRPr="007C36F6" w:rsidRDefault="00EB0BCF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537A68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B0BCF" w:rsidRPr="0072250B" w:rsidRDefault="00EB0BCF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Баткен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EB0BCF" w:rsidRPr="0072250B" w:rsidRDefault="00EB0BCF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Oval 2" o:spid="_x0000_s1026" style="position:absolute;left:0;text-align:left;margin-left:62.8pt;margin-top:7.8pt;width:132.15pt;height:9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EB0BCF" w:rsidRPr="001D784B" w:rsidTr="00BA54BD">
        <w:tc>
          <w:tcPr>
            <w:tcW w:w="534" w:type="dxa"/>
          </w:tcPr>
          <w:p w:rsidR="00EB0BCF" w:rsidRPr="0072250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Б.Айтбаев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С.Жоробаева</w:t>
            </w: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С.Асыланов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М.Обалова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Д.Гапарова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А.Эрматов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Ж.Назарова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Ж.Талиев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О.Эркебаев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М.Маркаев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О.Кенжебаев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0BCF" w:rsidRPr="001D784B" w:rsidTr="00BA54BD">
        <w:tc>
          <w:tcPr>
            <w:tcW w:w="534" w:type="dxa"/>
          </w:tcPr>
          <w:p w:rsidR="00EB0BCF" w:rsidRPr="001D784B" w:rsidRDefault="00EB0BCF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EB0BCF" w:rsidRPr="001D784B" w:rsidRDefault="00EB0BCF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EB0BCF" w:rsidRPr="001D784B" w:rsidRDefault="00EB0BCF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А.Мусаев</w:t>
            </w:r>
          </w:p>
          <w:p w:rsidR="00EB0BCF" w:rsidRPr="001D784B" w:rsidRDefault="00EB0BCF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B0BCF" w:rsidRPr="00464E1D" w:rsidRDefault="00EB0BCF" w:rsidP="000955F1">
      <w:pPr>
        <w:ind w:left="-426"/>
        <w:rPr>
          <w:rFonts w:ascii="Times New Roman" w:hAnsi="Times New Roman"/>
          <w:b/>
        </w:rPr>
      </w:pPr>
    </w:p>
    <w:p w:rsidR="00EB0BCF" w:rsidRDefault="00EB0BCF"/>
    <w:sectPr w:rsidR="00EB0BC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BA8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5CF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D4AB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92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BE8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ECF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D6B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98B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B89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88B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8350F"/>
    <w:multiLevelType w:val="hybridMultilevel"/>
    <w:tmpl w:val="A2529098"/>
    <w:lvl w:ilvl="0" w:tplc="BEAEBF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585193"/>
    <w:multiLevelType w:val="hybridMultilevel"/>
    <w:tmpl w:val="5AFAB16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21"/>
  </w:num>
  <w:num w:numId="6">
    <w:abstractNumId w:val="24"/>
  </w:num>
  <w:num w:numId="7">
    <w:abstractNumId w:val="15"/>
  </w:num>
  <w:num w:numId="8">
    <w:abstractNumId w:val="17"/>
  </w:num>
  <w:num w:numId="9">
    <w:abstractNumId w:val="23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92F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18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07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16C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83F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890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74A"/>
    <w:rsid w:val="00165914"/>
    <w:rsid w:val="00165AD9"/>
    <w:rsid w:val="0016627F"/>
    <w:rsid w:val="00166374"/>
    <w:rsid w:val="0016640B"/>
    <w:rsid w:val="00167169"/>
    <w:rsid w:val="001700F4"/>
    <w:rsid w:val="001701B0"/>
    <w:rsid w:val="0017050A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84B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BFB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1DA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25"/>
    <w:rsid w:val="002D5CC3"/>
    <w:rsid w:val="002D6547"/>
    <w:rsid w:val="002D6EC5"/>
    <w:rsid w:val="002D6F98"/>
    <w:rsid w:val="002D750B"/>
    <w:rsid w:val="002D75E4"/>
    <w:rsid w:val="002D7F4F"/>
    <w:rsid w:val="002E0043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AF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888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01A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CD3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8C5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594B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FD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C2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0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4E1D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2CC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31D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3B96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0CCF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3F3B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4FD3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4A9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17D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DB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1E97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1A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3BB0"/>
    <w:rsid w:val="0069420E"/>
    <w:rsid w:val="006944B0"/>
    <w:rsid w:val="00694677"/>
    <w:rsid w:val="006948A2"/>
    <w:rsid w:val="00694F49"/>
    <w:rsid w:val="00695410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013F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1AA"/>
    <w:rsid w:val="0071352C"/>
    <w:rsid w:val="007137E3"/>
    <w:rsid w:val="00713811"/>
    <w:rsid w:val="00713928"/>
    <w:rsid w:val="007145EC"/>
    <w:rsid w:val="00715A72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9F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876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5CA"/>
    <w:rsid w:val="007A4CBB"/>
    <w:rsid w:val="007A5947"/>
    <w:rsid w:val="007A5A2E"/>
    <w:rsid w:val="007A5AE5"/>
    <w:rsid w:val="007A6158"/>
    <w:rsid w:val="007A648B"/>
    <w:rsid w:val="007A655B"/>
    <w:rsid w:val="007A6798"/>
    <w:rsid w:val="007A67B7"/>
    <w:rsid w:val="007A6AD0"/>
    <w:rsid w:val="007A6B6D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6F6"/>
    <w:rsid w:val="007C3CB2"/>
    <w:rsid w:val="007C42AA"/>
    <w:rsid w:val="007C443F"/>
    <w:rsid w:val="007C4AC9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4638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9D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597C"/>
    <w:rsid w:val="00846009"/>
    <w:rsid w:val="008460C1"/>
    <w:rsid w:val="00846317"/>
    <w:rsid w:val="008463B7"/>
    <w:rsid w:val="008464E4"/>
    <w:rsid w:val="00846748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036"/>
    <w:rsid w:val="00872183"/>
    <w:rsid w:val="0087231D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2FF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545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91C"/>
    <w:rsid w:val="00911A13"/>
    <w:rsid w:val="00911BB9"/>
    <w:rsid w:val="00912478"/>
    <w:rsid w:val="009124A6"/>
    <w:rsid w:val="0091274C"/>
    <w:rsid w:val="00912CFF"/>
    <w:rsid w:val="00913174"/>
    <w:rsid w:val="009132D4"/>
    <w:rsid w:val="00913619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1AE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2D77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5EE7"/>
    <w:rsid w:val="009665F1"/>
    <w:rsid w:val="00966AD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1D76"/>
    <w:rsid w:val="009721E8"/>
    <w:rsid w:val="009723BC"/>
    <w:rsid w:val="009724AC"/>
    <w:rsid w:val="009724F0"/>
    <w:rsid w:val="0097284A"/>
    <w:rsid w:val="00972A91"/>
    <w:rsid w:val="00972FA0"/>
    <w:rsid w:val="0097360A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CDE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63D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1A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6BA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60B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1FEF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D9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A3A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4BD"/>
    <w:rsid w:val="00BA5915"/>
    <w:rsid w:val="00BA5985"/>
    <w:rsid w:val="00BA599A"/>
    <w:rsid w:val="00BA5C04"/>
    <w:rsid w:val="00BA6635"/>
    <w:rsid w:val="00BA6A6F"/>
    <w:rsid w:val="00BA719E"/>
    <w:rsid w:val="00BA794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E43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C13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36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6C6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57ED1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5EA8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687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9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4F30"/>
    <w:rsid w:val="00CA57BF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3D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260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6FA7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565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F68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0F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60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6E0D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30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26A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5B0E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09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5A3A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59B8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0BCF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5E7"/>
    <w:rsid w:val="00EC4781"/>
    <w:rsid w:val="00EC4EE3"/>
    <w:rsid w:val="00EC4F44"/>
    <w:rsid w:val="00EC5051"/>
    <w:rsid w:val="00EC545F"/>
    <w:rsid w:val="00EC5BFD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083"/>
    <w:rsid w:val="00ED3206"/>
    <w:rsid w:val="00ED36F2"/>
    <w:rsid w:val="00ED39B0"/>
    <w:rsid w:val="00ED3EA3"/>
    <w:rsid w:val="00ED5607"/>
    <w:rsid w:val="00ED5808"/>
    <w:rsid w:val="00ED5B45"/>
    <w:rsid w:val="00ED5D2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3F9B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06E9"/>
    <w:rsid w:val="00EF13F5"/>
    <w:rsid w:val="00EF18EC"/>
    <w:rsid w:val="00EF2149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239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889"/>
    <w:rsid w:val="00FA2E32"/>
    <w:rsid w:val="00FA4002"/>
    <w:rsid w:val="00FA434A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42B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AE8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F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0955F1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083D0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83D03"/>
    <w:rPr>
      <w:rFonts w:eastAsia="Times New Roman" w:cs="Times New Roman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07E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E4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6</Pages>
  <Words>1013</Words>
  <Characters>5777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Алтынбек</cp:lastModifiedBy>
  <cp:revision>18</cp:revision>
  <cp:lastPrinted>2021-04-24T07:03:00Z</cp:lastPrinted>
  <dcterms:created xsi:type="dcterms:W3CDTF">2021-04-15T04:26:00Z</dcterms:created>
  <dcterms:modified xsi:type="dcterms:W3CDTF">2021-04-24T07:05:00Z</dcterms:modified>
</cp:coreProperties>
</file>