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D1" w:rsidRPr="00695410" w:rsidRDefault="00966AD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66AD1" w:rsidRPr="00695410" w:rsidRDefault="00966AD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66AD1" w:rsidRPr="004F4FD3" w:rsidRDefault="00966AD1" w:rsidP="000955F1">
      <w:pPr>
        <w:spacing w:after="0"/>
        <w:jc w:val="right"/>
        <w:rPr>
          <w:rFonts w:ascii="Times New Roman" w:hAnsi="Times New Roman"/>
        </w:rPr>
      </w:pPr>
    </w:p>
    <w:p w:rsidR="00966AD1" w:rsidRPr="00C07E43" w:rsidRDefault="00966AD1" w:rsidP="00C07E43">
      <w:pPr>
        <w:spacing w:after="0"/>
        <w:jc w:val="center"/>
        <w:rPr>
          <w:rFonts w:ascii="Times New Roman" w:hAnsi="Times New Roman"/>
          <w:lang w:val="ky-KG"/>
        </w:rPr>
      </w:pPr>
      <w:r w:rsidRPr="00C07E43">
        <w:rPr>
          <w:rFonts w:ascii="Times New Roman" w:hAnsi="Times New Roman"/>
          <w:lang w:val="ky-KG"/>
        </w:rPr>
        <w:t>Б</w:t>
      </w:r>
      <w:r>
        <w:rPr>
          <w:rFonts w:ascii="Times New Roman" w:hAnsi="Times New Roman"/>
          <w:lang w:val="ky-KG"/>
        </w:rPr>
        <w:t>АТКЕН ОБЛУСУНУН БАТКЕН РАЙОНУНУН</w:t>
      </w:r>
    </w:p>
    <w:p w:rsidR="00966AD1" w:rsidRPr="00C07E43" w:rsidRDefault="00966AD1" w:rsidP="00C07E43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ДАРА</w:t>
      </w:r>
    </w:p>
    <w:p w:rsidR="00966AD1" w:rsidRPr="00B373D9" w:rsidRDefault="00966AD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966AD1" w:rsidRDefault="00966AD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66AD1" w:rsidRPr="0036401A" w:rsidRDefault="00966AD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Дара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66AD1" w:rsidRPr="00FA2889" w:rsidRDefault="00966AD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>
        <w:rPr>
          <w:rFonts w:ascii="Times New Roman" w:hAnsi="Times New Roman"/>
          <w:b/>
          <w:lang w:val="ky-KG"/>
        </w:rPr>
        <w:t>Дара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66AD1" w:rsidRDefault="00966AD1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lang w:val="ky-KG"/>
        </w:rPr>
        <w:t>Дара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966AD1" w:rsidRPr="007E4638" w:rsidRDefault="00966AD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66AD1" w:rsidRDefault="00966AD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66AD1" w:rsidRPr="00C07E43" w:rsidRDefault="00966AD1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Жаңы-Жер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6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D5D25" w:rsidRDefault="00966AD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966AD1" w:rsidRPr="00D92F68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66AD1" w:rsidRDefault="00966AD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66AD1" w:rsidRPr="00537A68" w:rsidRDefault="00966AD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66AD1" w:rsidRPr="009D46CE" w:rsidRDefault="00966AD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66AD1" w:rsidRPr="00D92F68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66AD1" w:rsidRPr="009D46CE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6AD1" w:rsidRPr="009D46CE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66AD1" w:rsidRPr="009D46CE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Суранчиев Абдрашит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Сайкалова Рахат Саитбуркановна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>Айдаров Илимбек Бакасович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>Акматов Искендер  Базарбаевич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>Даминов Шайбек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>Токтомушевич</w:t>
            </w:r>
          </w:p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 xml:space="preserve">Абдипатта Уулу Жумабек </w:t>
            </w:r>
            <w:r w:rsidRPr="00D92F68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Динмухамед  Уулу Манас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Кочконова Гүлшайир</w:t>
            </w:r>
            <w:r w:rsidRPr="00D92F68">
              <w:rPr>
                <w:sz w:val="22"/>
                <w:szCs w:val="22"/>
              </w:rPr>
              <w:tab/>
              <w:t xml:space="preserve">Имаровна 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Момбеков Магзынбек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>Шадыманович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 xml:space="preserve">Ахунов  Турсунали Абдишүкүрович </w:t>
            </w:r>
          </w:p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 xml:space="preserve">Бабаев Абдилашим Мадумарович </w:t>
            </w:r>
          </w:p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159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</w:rPr>
              <w:t>Тажибаева Айнура  Абдижапаровна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966AD1" w:rsidRPr="00C07E43" w:rsidTr="007A655B">
        <w:trPr>
          <w:trHeight w:val="189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Нурмат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>Уулу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>Орозбек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Мийзамидинова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>Шаарбан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Султанов Мунарбек Курбанбекович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Камалов Мунарбек Ганыевич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Зайниев  Манас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 xml:space="preserve">Носовидинович 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966AD1" w:rsidRPr="00C07E43" w:rsidTr="002D750B">
        <w:trPr>
          <w:trHeight w:val="269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Матаев Гламидин  Дуйшебаевич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19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1"/>
              <w:ind w:left="0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</w:rPr>
              <w:t>Шарипов Кубанычбек</w:t>
            </w:r>
            <w:r w:rsidRPr="00D92F68">
              <w:rPr>
                <w:rFonts w:ascii="Times New Roman" w:hAnsi="Times New Roman"/>
                <w:lang w:val="ky-KG"/>
              </w:rPr>
              <w:t xml:space="preserve"> </w:t>
            </w:r>
            <w:r w:rsidRPr="00D92F68">
              <w:rPr>
                <w:rFonts w:ascii="Times New Roman" w:hAnsi="Times New Roman"/>
              </w:rPr>
              <w:t>Мамажалилович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</w:p>
        </w:tc>
      </w:tr>
      <w:tr w:rsidR="00966AD1" w:rsidRPr="00C07E43" w:rsidTr="00BA54BD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Отобаев Хайитали Ноибович</w:t>
            </w:r>
          </w:p>
        </w:tc>
        <w:tc>
          <w:tcPr>
            <w:tcW w:w="1701" w:type="dxa"/>
          </w:tcPr>
          <w:p w:rsidR="00966AD1" w:rsidRPr="00EC45E7" w:rsidRDefault="00966AD1" w:rsidP="00D92F6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</w:t>
            </w:r>
          </w:p>
        </w:tc>
      </w:tr>
    </w:tbl>
    <w:p w:rsidR="00966AD1" w:rsidRDefault="00966AD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66AD1" w:rsidRDefault="00966AD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66AD1" w:rsidRPr="00AF460B" w:rsidRDefault="00966AD1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Чек-1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Default="00966AD1" w:rsidP="000955F1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966AD1" w:rsidRPr="00D92F68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66AD1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66AD1" w:rsidRPr="00537A68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66AD1" w:rsidRPr="009D46CE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66AD1" w:rsidRPr="00D92F68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Атакулов Абдыкадыр Абдиалиевич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Тажибаев Осмон Жеенбаевич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Исираев Алдаяр Авсатарович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Мурзаев Эркинбек Абдилазизович 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Акпарова Тазагүл Жанибековна 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Шагамурзаев Адылбек Тиллабаевич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Абдимиталипов Сулайман Абдимиталипович 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966AD1" w:rsidRPr="00D92F68" w:rsidTr="00786876">
        <w:trPr>
          <w:trHeight w:val="189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Акматбеков Гыяз Мусаевич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Ниязалиев Сапарали Кошалиевич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Юсупов Бакытбек Валижанович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Мисиралиева Урматбүбү Абдиллаевна 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Нуридинов  Кудайберди Дубанаевич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Хайдаров  Эркинжан  Шарафидинович 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Тургунов Жанабидин Артыкбаевич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Амиралиев Азамжан Аскаралиевич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Эркебаев Гыламидин Кадыркулович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17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Бабакулова Жумагүл Жолдошбаевна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18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Зайналов Маматкасым Ганыевич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966AD1" w:rsidRPr="00D92F68" w:rsidTr="00786876">
        <w:trPr>
          <w:trHeight w:val="227"/>
          <w:jc w:val="center"/>
        </w:trPr>
        <w:tc>
          <w:tcPr>
            <w:tcW w:w="593" w:type="dxa"/>
          </w:tcPr>
          <w:p w:rsidR="00966AD1" w:rsidRPr="00D92F68" w:rsidRDefault="00966AD1" w:rsidP="00D92F68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5361" w:type="dxa"/>
          </w:tcPr>
          <w:p w:rsidR="00966AD1" w:rsidRPr="00D92F68" w:rsidRDefault="00966AD1" w:rsidP="00D92F68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Ысманов Акылбек  Тешебаевич</w:t>
            </w:r>
          </w:p>
        </w:tc>
        <w:tc>
          <w:tcPr>
            <w:tcW w:w="1701" w:type="dxa"/>
          </w:tcPr>
          <w:p w:rsidR="00966AD1" w:rsidRPr="00D92F68" w:rsidRDefault="00966AD1" w:rsidP="00D92F68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32</w:t>
            </w:r>
          </w:p>
        </w:tc>
      </w:tr>
    </w:tbl>
    <w:p w:rsidR="00966AD1" w:rsidRDefault="00966AD1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66AD1" w:rsidRDefault="00966AD1" w:rsidP="00FD4AE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r>
        <w:rPr>
          <w:rFonts w:ascii="Times New Roman" w:hAnsi="Times New Roman"/>
        </w:rPr>
        <w:t xml:space="preserve">аблица </w:t>
      </w:r>
    </w:p>
    <w:p w:rsidR="00966AD1" w:rsidRPr="00AF460B" w:rsidRDefault="00966AD1" w:rsidP="00FD4AE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Чек-2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Default="00966AD1" w:rsidP="00FD4AE8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966AD1" w:rsidRPr="00D92F68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66AD1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66AD1" w:rsidRPr="00537A68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66AD1" w:rsidRPr="009D46CE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66AD1" w:rsidRPr="00D92F68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Жаникулов Жеңишбек Мамыталиевич 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Бабаев Максыт Жоробаевич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Сатыбалды Уулу Улукбек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Има</w:t>
            </w:r>
            <w:r>
              <w:rPr>
                <w:sz w:val="22"/>
                <w:szCs w:val="22"/>
                <w:lang w:val="ky-KG"/>
              </w:rPr>
              <w:t xml:space="preserve">нкулов </w:t>
            </w:r>
            <w:r w:rsidRPr="002D5C25">
              <w:rPr>
                <w:sz w:val="22"/>
                <w:szCs w:val="22"/>
                <w:lang w:val="ky-KG"/>
              </w:rPr>
              <w:t>Мустафакул Маматалыпович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Сапаров Ташполот Жоробаевич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Миңбаев Мунарбек Эркебаевич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Мурзакматова Айзат Сапаралиевна 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Келдибекова  Сарбаркан Токторовна 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966AD1" w:rsidRPr="00CA4F30" w:rsidTr="00786876">
        <w:trPr>
          <w:trHeight w:val="189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Исираева Гүлүмкан Арыповна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Маатаев  Каландар Саипович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Кожоев Надырбек Султанович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Курбанбекова Назгүл Максутовна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Нийматиллаев Хабибилла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Курбанбаев Расулали Галбаевич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49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Сатарова Замирахан Галбаевна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38</w:t>
            </w:r>
          </w:p>
        </w:tc>
      </w:tr>
    </w:tbl>
    <w:p w:rsidR="00966AD1" w:rsidRDefault="00966AD1" w:rsidP="000955F1">
      <w:pPr>
        <w:ind w:left="-426"/>
        <w:rPr>
          <w:rFonts w:ascii="Times New Roman" w:hAnsi="Times New Roman"/>
          <w:b/>
          <w:lang w:val="ky-KG"/>
        </w:rPr>
      </w:pPr>
    </w:p>
    <w:p w:rsidR="00966AD1" w:rsidRDefault="00966AD1" w:rsidP="0060621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r>
        <w:rPr>
          <w:rFonts w:ascii="Times New Roman" w:hAnsi="Times New Roman"/>
        </w:rPr>
        <w:t xml:space="preserve">аблица </w:t>
      </w:r>
    </w:p>
    <w:p w:rsidR="00966AD1" w:rsidRDefault="00966AD1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AF460B" w:rsidRDefault="00966AD1" w:rsidP="0060621A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966AD1" w:rsidRPr="00D92F68" w:rsidTr="007868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66AD1" w:rsidRPr="001D784B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66AD1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66AD1" w:rsidRPr="00537A68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66AD1" w:rsidRPr="009D46CE" w:rsidRDefault="00966AD1" w:rsidP="0078687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66AD1" w:rsidRPr="00D92F68" w:rsidTr="007868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66AD1" w:rsidRPr="009D46CE" w:rsidRDefault="00966AD1" w:rsidP="0078687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Момбеков Асылбек Ахунбекович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Үсөнов Жакыпали  Төлөмүшович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Матаев Жамыл  Казыевич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Зиятова  Шаарнас Сапарбаевна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966AD1" w:rsidRPr="00CA4F30" w:rsidTr="00786876">
        <w:trPr>
          <w:trHeight w:val="189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Атабекова Гүлмира Галыбаевна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Айдарбеков Бекбай Айдарбекович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Сайпиев Гүлжигит Алымкулович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Бабаев Метим Багаржанович 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Адилбеков Полотбек Амирбекович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966AD1" w:rsidRPr="00CA4F30" w:rsidTr="00786876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Камилов Турдубай Анапияевич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25</w:t>
            </w:r>
          </w:p>
        </w:tc>
      </w:tr>
    </w:tbl>
    <w:p w:rsidR="00966AD1" w:rsidRDefault="00966AD1" w:rsidP="000955F1">
      <w:pPr>
        <w:ind w:left="-426"/>
        <w:rPr>
          <w:rFonts w:ascii="Times New Roman" w:hAnsi="Times New Roman"/>
          <w:b/>
          <w:lang w:val="ky-KG"/>
        </w:rPr>
      </w:pPr>
    </w:p>
    <w:p w:rsidR="00966AD1" w:rsidRDefault="00966AD1" w:rsidP="002D5C25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966AD1" w:rsidRDefault="00966AD1" w:rsidP="002D5C2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Кайынды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AF460B" w:rsidRDefault="00966AD1" w:rsidP="002D5C2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966AD1" w:rsidRPr="00D92F68" w:rsidTr="004B031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66AD1" w:rsidRPr="001D784B" w:rsidRDefault="00966AD1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6AD1" w:rsidRPr="001D784B" w:rsidRDefault="00966AD1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66AD1" w:rsidRPr="001D784B" w:rsidRDefault="00966AD1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66AD1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66AD1" w:rsidRPr="00537A68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66AD1" w:rsidRPr="009D46CE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66AD1" w:rsidRPr="00D92F68" w:rsidTr="004B031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66AD1" w:rsidRPr="009D46CE" w:rsidRDefault="00966AD1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66AD1" w:rsidRPr="009D46CE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66AD1" w:rsidRPr="009D46CE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Умаров Адилбек Узакбаевич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Тажикул Уулу Жумабай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Закиров Шамшидин Досбаевич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Сайкалов Кубатбек Саитбурканович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Жапаров Бактыяр Аждарович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Абдимомунов Болотбек Алишерович</w:t>
            </w:r>
            <w:r w:rsidRPr="002D5C25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966AD1" w:rsidRPr="00CA4F30" w:rsidTr="004B031D">
        <w:trPr>
          <w:trHeight w:val="189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Маматалып  Уулу Майсалбек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Мийзамидинов Кимсанбай Калилович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ListParagraph"/>
              <w:ind w:left="113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Салиев Раимберди Кожомбердиевич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Сейдакматов Токтоназар Абдиллаевич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966AD1" w:rsidRPr="00CA4F30" w:rsidTr="004B031D">
        <w:trPr>
          <w:trHeight w:val="227"/>
          <w:jc w:val="center"/>
        </w:trPr>
        <w:tc>
          <w:tcPr>
            <w:tcW w:w="593" w:type="dxa"/>
          </w:tcPr>
          <w:p w:rsidR="00966AD1" w:rsidRPr="002D5C25" w:rsidRDefault="00966AD1" w:rsidP="002D5C25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966AD1" w:rsidRPr="002D5C25" w:rsidRDefault="00966AD1" w:rsidP="002D5C25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Исмайылова Сахабат Сайпидиновна</w:t>
            </w:r>
          </w:p>
        </w:tc>
        <w:tc>
          <w:tcPr>
            <w:tcW w:w="1701" w:type="dxa"/>
          </w:tcPr>
          <w:p w:rsidR="00966AD1" w:rsidRPr="002D5C25" w:rsidRDefault="00966AD1" w:rsidP="002D5C2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16</w:t>
            </w:r>
          </w:p>
        </w:tc>
      </w:tr>
    </w:tbl>
    <w:p w:rsidR="00966AD1" w:rsidRPr="00AF460B" w:rsidRDefault="00966AD1" w:rsidP="000955F1">
      <w:pPr>
        <w:ind w:left="-426"/>
        <w:rPr>
          <w:rFonts w:ascii="Times New Roman" w:hAnsi="Times New Roman"/>
          <w:b/>
          <w:lang w:val="ky-KG"/>
        </w:rPr>
      </w:pPr>
    </w:p>
    <w:p w:rsidR="00966AD1" w:rsidRDefault="00966AD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66AD1" w:rsidRPr="0087231D" w:rsidRDefault="00966AD1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Дара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6, 7, 8, 9, 10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66AD1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66AD1" w:rsidRPr="00C07E43" w:rsidRDefault="00966AD1" w:rsidP="002D5C2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Жаңы-Жер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6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966AD1" w:rsidRPr="00D92F68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66AD1" w:rsidRPr="00C83687" w:rsidRDefault="00966AD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66AD1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91191C">
        <w:trPr>
          <w:trHeight w:val="227"/>
          <w:jc w:val="center"/>
        </w:trPr>
        <w:tc>
          <w:tcPr>
            <w:tcW w:w="712" w:type="dxa"/>
          </w:tcPr>
          <w:p w:rsidR="00966AD1" w:rsidRPr="00C83687" w:rsidRDefault="00966AD1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66AD1" w:rsidRPr="00D92F68" w:rsidRDefault="00966AD1" w:rsidP="004B031D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Сайкалова Рахат Саитбуркановна</w:t>
            </w:r>
          </w:p>
        </w:tc>
        <w:tc>
          <w:tcPr>
            <w:tcW w:w="2552" w:type="dxa"/>
          </w:tcPr>
          <w:p w:rsidR="00966AD1" w:rsidRPr="00EC45E7" w:rsidRDefault="00966AD1" w:rsidP="004B031D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966AD1" w:rsidRPr="002E0043" w:rsidTr="00E7609B">
        <w:trPr>
          <w:trHeight w:val="227"/>
          <w:jc w:val="center"/>
        </w:trPr>
        <w:tc>
          <w:tcPr>
            <w:tcW w:w="712" w:type="dxa"/>
          </w:tcPr>
          <w:p w:rsidR="00966AD1" w:rsidRPr="00C83687" w:rsidRDefault="00966AD1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66AD1" w:rsidRPr="00D92F68" w:rsidRDefault="00966AD1" w:rsidP="004B031D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Кочконова Гүлшайир</w:t>
            </w:r>
            <w:r w:rsidRPr="00D92F68">
              <w:rPr>
                <w:sz w:val="22"/>
                <w:szCs w:val="22"/>
              </w:rPr>
              <w:tab/>
              <w:t xml:space="preserve">Имаровна </w:t>
            </w:r>
          </w:p>
        </w:tc>
        <w:tc>
          <w:tcPr>
            <w:tcW w:w="2552" w:type="dxa"/>
          </w:tcPr>
          <w:p w:rsidR="00966AD1" w:rsidRPr="00EC45E7" w:rsidRDefault="00966AD1" w:rsidP="004B031D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186</w:t>
            </w:r>
          </w:p>
        </w:tc>
      </w:tr>
    </w:tbl>
    <w:p w:rsidR="00966AD1" w:rsidRPr="00C83687" w:rsidRDefault="00966AD1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966AD1" w:rsidRPr="00AF460B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Чек-1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966AD1" w:rsidRPr="00D92F68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66AD1" w:rsidRPr="00C83687" w:rsidRDefault="00966AD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66AD1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16574A">
        <w:trPr>
          <w:trHeight w:val="227"/>
          <w:jc w:val="center"/>
        </w:trPr>
        <w:tc>
          <w:tcPr>
            <w:tcW w:w="720" w:type="dxa"/>
          </w:tcPr>
          <w:p w:rsidR="00966AD1" w:rsidRPr="00C83687" w:rsidRDefault="00966AD1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66AD1" w:rsidRPr="00D92F68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Акпарова Тазагүл Жанибековна </w:t>
            </w:r>
          </w:p>
        </w:tc>
        <w:tc>
          <w:tcPr>
            <w:tcW w:w="2552" w:type="dxa"/>
          </w:tcPr>
          <w:p w:rsidR="00966AD1" w:rsidRPr="00D92F68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966AD1" w:rsidRPr="002E0043" w:rsidTr="00D27260">
        <w:trPr>
          <w:trHeight w:val="227"/>
          <w:jc w:val="center"/>
        </w:trPr>
        <w:tc>
          <w:tcPr>
            <w:tcW w:w="720" w:type="dxa"/>
          </w:tcPr>
          <w:p w:rsidR="00966AD1" w:rsidRPr="00C83687" w:rsidRDefault="00966AD1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66AD1" w:rsidRPr="00D92F68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 xml:space="preserve">Мисиралиева Урматбүбү Абдиллаевна </w:t>
            </w:r>
          </w:p>
        </w:tc>
        <w:tc>
          <w:tcPr>
            <w:tcW w:w="2552" w:type="dxa"/>
          </w:tcPr>
          <w:p w:rsidR="00966AD1" w:rsidRPr="00D92F68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83</w:t>
            </w:r>
          </w:p>
        </w:tc>
      </w:tr>
    </w:tbl>
    <w:p w:rsidR="00966AD1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966AD1" w:rsidRPr="00AF460B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Чек-2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966AD1" w:rsidRPr="00D92F68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66AD1" w:rsidRPr="00C83687" w:rsidRDefault="00966AD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66AD1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20" w:type="dxa"/>
          </w:tcPr>
          <w:p w:rsidR="00966AD1" w:rsidRPr="00C83687" w:rsidRDefault="00966AD1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Мурзакматова Айзат Сапаралиевна 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20" w:type="dxa"/>
          </w:tcPr>
          <w:p w:rsidR="00966AD1" w:rsidRPr="00C83687" w:rsidRDefault="00966AD1" w:rsidP="00DA20F1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Келдибекова  Сарбаркан Токторовна 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76</w:t>
            </w:r>
          </w:p>
        </w:tc>
      </w:tr>
    </w:tbl>
    <w:p w:rsidR="00966AD1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DA20F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9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966AD1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DA20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966AD1" w:rsidRPr="00D92F68" w:rsidTr="00B21FE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66AD1" w:rsidRPr="00C83687" w:rsidRDefault="00966AD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66AD1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B21FE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20" w:type="dxa"/>
          </w:tcPr>
          <w:p w:rsidR="00966AD1" w:rsidRPr="00C83687" w:rsidRDefault="00966AD1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Зиятова  Шаарнас Сапарбаевна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88</w:t>
            </w:r>
          </w:p>
        </w:tc>
      </w:tr>
    </w:tbl>
    <w:p w:rsidR="00966AD1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965EE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10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966AD1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Кайынды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966AD1" w:rsidRPr="00D92F68" w:rsidTr="004B031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66AD1" w:rsidRPr="00C83687" w:rsidRDefault="00966AD1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66AD1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66AD1" w:rsidRPr="00C83687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4B031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66AD1" w:rsidRPr="00C83687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66AD1" w:rsidRPr="00C83687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4B031D">
        <w:trPr>
          <w:trHeight w:val="227"/>
          <w:jc w:val="center"/>
        </w:trPr>
        <w:tc>
          <w:tcPr>
            <w:tcW w:w="720" w:type="dxa"/>
          </w:tcPr>
          <w:p w:rsidR="00966AD1" w:rsidRPr="00C83687" w:rsidRDefault="00966AD1" w:rsidP="004B031D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Исмайылова Сахабат Сайпидиновна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16</w:t>
            </w:r>
          </w:p>
        </w:tc>
      </w:tr>
    </w:tbl>
    <w:p w:rsidR="00966AD1" w:rsidRPr="00C83687" w:rsidRDefault="00966AD1" w:rsidP="00965EE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66AD1" w:rsidRPr="00EF06E9" w:rsidRDefault="00966AD1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Дара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 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66AD1" w:rsidRPr="00C83687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87231D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66AD1" w:rsidRPr="00C07E43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07E43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Жаңы-Жер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6</w:t>
      </w:r>
      <w:r w:rsidRPr="00C07E43">
        <w:rPr>
          <w:rFonts w:ascii="Times New Roman" w:hAnsi="Times New Roman"/>
          <w:b/>
          <w:lang w:val="ky-KG"/>
        </w:rPr>
        <w:t xml:space="preserve"> </w:t>
      </w:r>
      <w:r w:rsidRPr="00C07E43">
        <w:rPr>
          <w:rFonts w:ascii="Times New Roman" w:hAnsi="Times New Roman"/>
          <w:b/>
        </w:rPr>
        <w:t xml:space="preserve"> мандат</w:t>
      </w:r>
      <w:r w:rsidRPr="00C07E43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C07E43">
        <w:rPr>
          <w:rFonts w:ascii="Times New Roman" w:hAnsi="Times New Roman"/>
          <w:b/>
          <w:lang w:val="ky-KG"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C07E43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66AD1" w:rsidRPr="00D92F68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6AD1" w:rsidRPr="00C83687" w:rsidRDefault="00966AD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66AD1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0E3076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4B031D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</w:rPr>
              <w:t>Суранчиев Абдрашит</w:t>
            </w:r>
          </w:p>
        </w:tc>
        <w:tc>
          <w:tcPr>
            <w:tcW w:w="2552" w:type="dxa"/>
          </w:tcPr>
          <w:p w:rsidR="00966AD1" w:rsidRPr="00EC45E7" w:rsidRDefault="00966AD1" w:rsidP="004B031D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966AD1" w:rsidRPr="002E0043" w:rsidTr="000E3076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9B7CDE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>Айдаров Илимбек Бакасович</w:t>
            </w:r>
          </w:p>
        </w:tc>
        <w:tc>
          <w:tcPr>
            <w:tcW w:w="2552" w:type="dxa"/>
          </w:tcPr>
          <w:p w:rsidR="00966AD1" w:rsidRPr="00EC45E7" w:rsidRDefault="00966AD1" w:rsidP="009B7CDE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966AD1" w:rsidRPr="002E0043" w:rsidTr="000E3076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9B7CDE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>Акматов Искендер  Базарбаевич</w:t>
            </w:r>
          </w:p>
        </w:tc>
        <w:tc>
          <w:tcPr>
            <w:tcW w:w="2552" w:type="dxa"/>
          </w:tcPr>
          <w:p w:rsidR="00966AD1" w:rsidRPr="00EC45E7" w:rsidRDefault="00966AD1" w:rsidP="009B7CDE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966AD1" w:rsidRPr="002E0043" w:rsidTr="000E3076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9B7CDE">
            <w:pPr>
              <w:pStyle w:val="ListParagraph"/>
              <w:ind w:left="0"/>
              <w:rPr>
                <w:sz w:val="22"/>
                <w:szCs w:val="22"/>
              </w:rPr>
            </w:pPr>
            <w:r w:rsidRPr="00D92F68">
              <w:rPr>
                <w:sz w:val="22"/>
                <w:szCs w:val="22"/>
              </w:rPr>
              <w:t>Даминов Шайбек</w:t>
            </w:r>
            <w:r w:rsidRPr="00D92F68">
              <w:rPr>
                <w:sz w:val="22"/>
                <w:szCs w:val="22"/>
                <w:lang w:val="ky-KG"/>
              </w:rPr>
              <w:t xml:space="preserve"> </w:t>
            </w:r>
            <w:r w:rsidRPr="00D92F68">
              <w:rPr>
                <w:sz w:val="22"/>
                <w:szCs w:val="22"/>
              </w:rPr>
              <w:t>Токтомушевич</w:t>
            </w:r>
          </w:p>
          <w:p w:rsidR="00966AD1" w:rsidRPr="00D92F68" w:rsidRDefault="00966AD1" w:rsidP="009B7CDE">
            <w:pPr>
              <w:pStyle w:val="ListParagraph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2552" w:type="dxa"/>
          </w:tcPr>
          <w:p w:rsidR="00966AD1" w:rsidRPr="00EC45E7" w:rsidRDefault="00966AD1" w:rsidP="009B7CDE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203</w:t>
            </w:r>
          </w:p>
        </w:tc>
      </w:tr>
    </w:tbl>
    <w:p w:rsidR="00966AD1" w:rsidRPr="00C83687" w:rsidRDefault="00966AD1" w:rsidP="00083D03">
      <w:pPr>
        <w:pStyle w:val="NoSpacing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66AD1" w:rsidRPr="00AF460B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 xml:space="preserve">№2 </w:t>
      </w:r>
      <w:r>
        <w:rPr>
          <w:rFonts w:ascii="Times New Roman" w:hAnsi="Times New Roman"/>
          <w:b/>
          <w:lang w:val="ky-KG"/>
        </w:rPr>
        <w:t>Чек-1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66AD1" w:rsidRPr="00D92F68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6AD1" w:rsidRPr="00C83687" w:rsidRDefault="00966AD1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bookmarkStart w:id="0" w:name="_GoBack"/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66AD1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424F0B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Атакулов Абдыкадыр Абдиалиевич</w:t>
            </w:r>
          </w:p>
        </w:tc>
        <w:tc>
          <w:tcPr>
            <w:tcW w:w="2552" w:type="dxa"/>
          </w:tcPr>
          <w:p w:rsidR="00966AD1" w:rsidRPr="00D92F68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966AD1" w:rsidRPr="002E0043" w:rsidTr="00424F0B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Тажибаев Осмон Жеенбаевич</w:t>
            </w:r>
          </w:p>
        </w:tc>
        <w:tc>
          <w:tcPr>
            <w:tcW w:w="2552" w:type="dxa"/>
          </w:tcPr>
          <w:p w:rsidR="00966AD1" w:rsidRPr="00D92F68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966AD1" w:rsidRPr="002E0043" w:rsidTr="00424F0B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66AD1" w:rsidRPr="00D92F68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D92F68">
              <w:rPr>
                <w:sz w:val="22"/>
                <w:szCs w:val="22"/>
                <w:lang w:val="ky-KG"/>
              </w:rPr>
              <w:t>Исираев Алдаяр Авсатарович</w:t>
            </w:r>
          </w:p>
        </w:tc>
        <w:tc>
          <w:tcPr>
            <w:tcW w:w="2552" w:type="dxa"/>
          </w:tcPr>
          <w:p w:rsidR="00966AD1" w:rsidRPr="00D92F68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D92F68">
              <w:rPr>
                <w:rFonts w:ascii="Times New Roman" w:hAnsi="Times New Roman"/>
                <w:lang w:val="ky-KG"/>
              </w:rPr>
              <w:t>136</w:t>
            </w:r>
          </w:p>
        </w:tc>
      </w:tr>
      <w:bookmarkEnd w:id="0"/>
    </w:tbl>
    <w:p w:rsidR="00966AD1" w:rsidRDefault="00966AD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66AD1" w:rsidRPr="00AF460B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Чек-2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66AD1" w:rsidRPr="00D92F68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6AD1" w:rsidRPr="00C83687" w:rsidRDefault="00966AD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66AD1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10" w:type="dxa"/>
          </w:tcPr>
          <w:p w:rsidR="00966AD1" w:rsidRPr="002D5C25" w:rsidRDefault="00966AD1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 xml:space="preserve">Жаникулов Жеңишбек Мамыталиевич 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10" w:type="dxa"/>
          </w:tcPr>
          <w:p w:rsidR="00966AD1" w:rsidRPr="002D5C25" w:rsidRDefault="00966AD1" w:rsidP="004B031D">
            <w:pPr>
              <w:pStyle w:val="1"/>
              <w:ind w:left="11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Бабаев Максыт Жоробаевич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151</w:t>
            </w:r>
          </w:p>
        </w:tc>
      </w:tr>
    </w:tbl>
    <w:p w:rsidR="00966AD1" w:rsidRDefault="00966AD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66AD1" w:rsidRPr="00C83687" w:rsidRDefault="00966AD1" w:rsidP="00EE3F9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66AD1" w:rsidRDefault="00966AD1" w:rsidP="00965EE7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4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Кан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EE3F9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66AD1" w:rsidRPr="00D92F68" w:rsidTr="00B21FE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6AD1" w:rsidRPr="00C83687" w:rsidRDefault="00966AD1" w:rsidP="00B21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66AD1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B21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B21FE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B21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B21FEF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Момбеков Асылбек Ахунбекович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966AD1" w:rsidRPr="002E0043" w:rsidTr="00B21FEF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B21FEF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966AD1" w:rsidRPr="002D5C25" w:rsidRDefault="00966AD1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Үсөнов Жакыпали  Төлөмүшович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116</w:t>
            </w:r>
          </w:p>
        </w:tc>
      </w:tr>
    </w:tbl>
    <w:p w:rsidR="00966AD1" w:rsidRDefault="00966AD1" w:rsidP="000955F1">
      <w:pPr>
        <w:rPr>
          <w:rFonts w:ascii="Times New Roman" w:hAnsi="Times New Roman"/>
          <w:b/>
          <w:sz w:val="24"/>
          <w:lang w:val="ky-KG"/>
        </w:rPr>
      </w:pPr>
    </w:p>
    <w:p w:rsidR="00966AD1" w:rsidRPr="00C83687" w:rsidRDefault="00966AD1" w:rsidP="00EF2149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66AD1" w:rsidRDefault="00966AD1" w:rsidP="00EF2149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F460B">
        <w:rPr>
          <w:rFonts w:ascii="Times New Roman" w:hAnsi="Times New Roman"/>
          <w:b/>
          <w:lang w:val="ky-KG"/>
        </w:rPr>
        <w:t>№</w:t>
      </w:r>
      <w:r>
        <w:rPr>
          <w:rFonts w:ascii="Times New Roman" w:hAnsi="Times New Roman"/>
          <w:b/>
          <w:lang w:val="ky-KG"/>
        </w:rPr>
        <w:t>5</w:t>
      </w:r>
      <w:r w:rsidRPr="00AF460B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Кайынды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ky-KG"/>
        </w:rPr>
        <w:t>3</w:t>
      </w:r>
      <w:r w:rsidRPr="00AF460B">
        <w:rPr>
          <w:rFonts w:ascii="Times New Roman" w:hAnsi="Times New Roman"/>
          <w:b/>
          <w:lang w:val="ky-KG"/>
        </w:rPr>
        <w:t xml:space="preserve"> </w:t>
      </w:r>
      <w:r w:rsidRPr="00AF460B">
        <w:rPr>
          <w:rFonts w:ascii="Times New Roman" w:hAnsi="Times New Roman"/>
          <w:b/>
        </w:rPr>
        <w:t xml:space="preserve"> мандат</w:t>
      </w:r>
      <w:r w:rsidRPr="00AF460B">
        <w:rPr>
          <w:rFonts w:ascii="Times New Roman" w:hAnsi="Times New Roman"/>
          <w:b/>
          <w:lang w:val="ky-KG"/>
        </w:rPr>
        <w:t>туу</w:t>
      </w:r>
      <w:r w:rsidRPr="00AF46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AF460B">
        <w:rPr>
          <w:rFonts w:ascii="Times New Roman" w:hAnsi="Times New Roman"/>
          <w:b/>
        </w:rPr>
        <w:t>округ</w:t>
      </w:r>
      <w:r>
        <w:rPr>
          <w:rFonts w:ascii="Times New Roman" w:hAnsi="Times New Roman"/>
          <w:b/>
          <w:lang w:val="ky-KG"/>
        </w:rPr>
        <w:t>у</w:t>
      </w:r>
      <w:r w:rsidRPr="00AF460B">
        <w:rPr>
          <w:rFonts w:ascii="Times New Roman" w:hAnsi="Times New Roman"/>
          <w:b/>
          <w:lang w:val="ky-KG"/>
        </w:rPr>
        <w:t xml:space="preserve"> боюнча</w:t>
      </w:r>
    </w:p>
    <w:p w:rsidR="00966AD1" w:rsidRPr="00EF06E9" w:rsidRDefault="00966AD1" w:rsidP="00EF2149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66AD1" w:rsidRPr="00D92F68" w:rsidTr="004B031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66AD1" w:rsidRPr="00C83687" w:rsidRDefault="00966AD1" w:rsidP="004B0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66AD1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66AD1" w:rsidRPr="00C83687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66AD1" w:rsidRPr="00C83687" w:rsidRDefault="00966AD1" w:rsidP="004B0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66AD1" w:rsidRPr="00D92F68" w:rsidTr="004B031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66AD1" w:rsidRPr="00C83687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66AD1" w:rsidRPr="00C83687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66AD1" w:rsidRPr="00C83687" w:rsidRDefault="00966AD1" w:rsidP="004B03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66AD1" w:rsidRPr="002E0043" w:rsidTr="004B031D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4B031D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966AD1" w:rsidRPr="002D5C25" w:rsidRDefault="00966AD1" w:rsidP="004B031D">
            <w:pPr>
              <w:pStyle w:val="1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Умаров Адилбек Узакбаевич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966AD1" w:rsidRPr="002E0043" w:rsidTr="004B031D">
        <w:trPr>
          <w:trHeight w:val="227"/>
          <w:jc w:val="center"/>
        </w:trPr>
        <w:tc>
          <w:tcPr>
            <w:tcW w:w="710" w:type="dxa"/>
          </w:tcPr>
          <w:p w:rsidR="00966AD1" w:rsidRPr="00C83687" w:rsidRDefault="00966AD1" w:rsidP="004B031D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966AD1" w:rsidRPr="002D5C25" w:rsidRDefault="00966AD1" w:rsidP="004B031D">
            <w:pPr>
              <w:pStyle w:val="ListParagraph"/>
              <w:spacing w:line="276" w:lineRule="auto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2D5C25">
              <w:rPr>
                <w:sz w:val="22"/>
                <w:szCs w:val="22"/>
                <w:lang w:val="ky-KG"/>
              </w:rPr>
              <w:t>Тажикул Уулу Жумабай</w:t>
            </w:r>
          </w:p>
        </w:tc>
        <w:tc>
          <w:tcPr>
            <w:tcW w:w="2552" w:type="dxa"/>
          </w:tcPr>
          <w:p w:rsidR="00966AD1" w:rsidRPr="002D5C25" w:rsidRDefault="00966AD1" w:rsidP="004B031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C25">
              <w:rPr>
                <w:rFonts w:ascii="Times New Roman" w:hAnsi="Times New Roman"/>
                <w:lang w:val="ky-KG"/>
              </w:rPr>
              <w:t>139</w:t>
            </w:r>
          </w:p>
        </w:tc>
      </w:tr>
    </w:tbl>
    <w:p w:rsidR="00966AD1" w:rsidRDefault="00966AD1" w:rsidP="000955F1">
      <w:pPr>
        <w:rPr>
          <w:rFonts w:ascii="Times New Roman" w:hAnsi="Times New Roman"/>
          <w:b/>
          <w:sz w:val="24"/>
          <w:lang w:val="ky-KG"/>
        </w:rPr>
      </w:pPr>
    </w:p>
    <w:p w:rsidR="00966AD1" w:rsidRPr="007C36F6" w:rsidRDefault="00966AD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537A68">
        <w:rPr>
          <w:rFonts w:ascii="Times New Roman" w:hAnsi="Times New Roman"/>
          <w:b/>
          <w:sz w:val="24"/>
          <w:lang w:val="ky-KG"/>
        </w:rPr>
        <w:t xml:space="preserve">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66AD1" w:rsidRPr="0072250B" w:rsidRDefault="00966AD1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Баткен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966AD1" w:rsidRPr="0072250B" w:rsidRDefault="00966AD1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Oval 2" o:spid="_x0000_s1026" style="position:absolute;left:0;text-align:left;margin-left:62.8pt;margin-top:7.8pt;width:132.15pt;height:9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966AD1" w:rsidRPr="001D784B" w:rsidTr="00BA54BD">
        <w:tc>
          <w:tcPr>
            <w:tcW w:w="534" w:type="dxa"/>
          </w:tcPr>
          <w:p w:rsidR="00966AD1" w:rsidRPr="0072250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Б.Айтбаев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С.Жоробаева</w:t>
            </w: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С.Асыланов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М.Обалова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Д.Гапарова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А.Эрматов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Ж.Назарова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Ж.Талиев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О.Эркебаев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М.Маркаев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О.Кенжебаев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6AD1" w:rsidRPr="001D784B" w:rsidTr="00BA54BD">
        <w:tc>
          <w:tcPr>
            <w:tcW w:w="534" w:type="dxa"/>
          </w:tcPr>
          <w:p w:rsidR="00966AD1" w:rsidRPr="001D784B" w:rsidRDefault="00966AD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966AD1" w:rsidRPr="001D784B" w:rsidRDefault="00966AD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66AD1" w:rsidRPr="001D784B" w:rsidRDefault="00966AD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А.Мусаев</w:t>
            </w:r>
          </w:p>
          <w:p w:rsidR="00966AD1" w:rsidRPr="001D784B" w:rsidRDefault="00966AD1" w:rsidP="002D7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66AD1" w:rsidRPr="00464E1D" w:rsidRDefault="00966AD1" w:rsidP="000955F1">
      <w:pPr>
        <w:ind w:left="-426"/>
        <w:rPr>
          <w:rFonts w:ascii="Times New Roman" w:hAnsi="Times New Roman"/>
          <w:b/>
        </w:rPr>
      </w:pPr>
    </w:p>
    <w:p w:rsidR="00966AD1" w:rsidRDefault="00966AD1"/>
    <w:sectPr w:rsidR="00966AD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BA8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5CF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D4AB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92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BE8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ECF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D6B4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98B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B89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88B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8350F"/>
    <w:multiLevelType w:val="hybridMultilevel"/>
    <w:tmpl w:val="A2529098"/>
    <w:lvl w:ilvl="0" w:tplc="BEAEBF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F585193"/>
    <w:multiLevelType w:val="hybridMultilevel"/>
    <w:tmpl w:val="5AFAB16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4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21"/>
  </w:num>
  <w:num w:numId="6">
    <w:abstractNumId w:val="24"/>
  </w:num>
  <w:num w:numId="7">
    <w:abstractNumId w:val="15"/>
  </w:num>
  <w:num w:numId="8">
    <w:abstractNumId w:val="17"/>
  </w:num>
  <w:num w:numId="9">
    <w:abstractNumId w:val="23"/>
  </w:num>
  <w:num w:numId="10">
    <w:abstractNumId w:val="19"/>
  </w:num>
  <w:num w:numId="11">
    <w:abstractNumId w:val="20"/>
  </w:num>
  <w:num w:numId="12">
    <w:abstractNumId w:val="13"/>
  </w:num>
  <w:num w:numId="13">
    <w:abstractNumId w:val="11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92F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07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83F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74A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84B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BFB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25"/>
    <w:rsid w:val="002D5CC3"/>
    <w:rsid w:val="002D6547"/>
    <w:rsid w:val="002D6EC5"/>
    <w:rsid w:val="002D6F98"/>
    <w:rsid w:val="002D750B"/>
    <w:rsid w:val="002D75E4"/>
    <w:rsid w:val="002D7F4F"/>
    <w:rsid w:val="002E0043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AF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01A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594B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FD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C2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0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4E1D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31D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0CCF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4FD3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4A9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17D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DB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1E97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1A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410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013F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1AA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9F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876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55B"/>
    <w:rsid w:val="007A6798"/>
    <w:rsid w:val="007A67B7"/>
    <w:rsid w:val="007A6AD0"/>
    <w:rsid w:val="007A6B6D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6F6"/>
    <w:rsid w:val="007C3CB2"/>
    <w:rsid w:val="007C42AA"/>
    <w:rsid w:val="007C443F"/>
    <w:rsid w:val="007C4AC9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4638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9D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48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036"/>
    <w:rsid w:val="00872183"/>
    <w:rsid w:val="0087231D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91C"/>
    <w:rsid w:val="00911A13"/>
    <w:rsid w:val="00911BB9"/>
    <w:rsid w:val="00912478"/>
    <w:rsid w:val="009124A6"/>
    <w:rsid w:val="0091274C"/>
    <w:rsid w:val="00912CFF"/>
    <w:rsid w:val="00913174"/>
    <w:rsid w:val="009132D4"/>
    <w:rsid w:val="00913619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1AE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5EE7"/>
    <w:rsid w:val="009665F1"/>
    <w:rsid w:val="00966AD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60A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CDE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1A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60B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1FEF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D9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A3A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4BD"/>
    <w:rsid w:val="00BA5915"/>
    <w:rsid w:val="00BA5985"/>
    <w:rsid w:val="00BA599A"/>
    <w:rsid w:val="00BA5C04"/>
    <w:rsid w:val="00BA6635"/>
    <w:rsid w:val="00BA6A6F"/>
    <w:rsid w:val="00BA719E"/>
    <w:rsid w:val="00BA794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E43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C13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5EA8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687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9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4F30"/>
    <w:rsid w:val="00CA57BF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260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565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F68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0F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60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6E0D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26A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09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5A3A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59B8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5E7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5D2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3F9B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06E9"/>
    <w:rsid w:val="00EF13F5"/>
    <w:rsid w:val="00EF18EC"/>
    <w:rsid w:val="00EF2149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239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889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AE8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5F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0955F1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083D0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83D03"/>
    <w:rPr>
      <w:rFonts w:eastAsia="Times New Roman" w:cs="Times New Roman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07E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E4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</TotalTime>
  <Pages>7</Pages>
  <Words>1188</Words>
  <Characters>6774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Алтынбек</cp:lastModifiedBy>
  <cp:revision>11</cp:revision>
  <cp:lastPrinted>2016-03-02T11:21:00Z</cp:lastPrinted>
  <dcterms:created xsi:type="dcterms:W3CDTF">2021-04-15T04:26:00Z</dcterms:created>
  <dcterms:modified xsi:type="dcterms:W3CDTF">2021-04-23T01:17:00Z</dcterms:modified>
</cp:coreProperties>
</file>