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D3" w:rsidRPr="00695410" w:rsidRDefault="00376CD3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376CD3" w:rsidRPr="00695410" w:rsidRDefault="00376CD3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376CD3" w:rsidRPr="004F4FD3" w:rsidRDefault="00376CD3" w:rsidP="000955F1">
      <w:pPr>
        <w:spacing w:after="0"/>
        <w:jc w:val="right"/>
        <w:rPr>
          <w:rFonts w:ascii="Times New Roman" w:hAnsi="Times New Roman"/>
        </w:rPr>
      </w:pPr>
    </w:p>
    <w:p w:rsidR="00376CD3" w:rsidRPr="00C07E43" w:rsidRDefault="00376CD3" w:rsidP="00C07E43">
      <w:pPr>
        <w:spacing w:after="0"/>
        <w:jc w:val="center"/>
        <w:rPr>
          <w:rFonts w:ascii="Times New Roman" w:hAnsi="Times New Roman"/>
          <w:lang w:val="ky-KG"/>
        </w:rPr>
      </w:pPr>
      <w:r w:rsidRPr="00C07E43">
        <w:rPr>
          <w:rFonts w:ascii="Times New Roman" w:hAnsi="Times New Roman"/>
          <w:lang w:val="ky-KG"/>
        </w:rPr>
        <w:t>Б</w:t>
      </w:r>
      <w:r>
        <w:rPr>
          <w:rFonts w:ascii="Times New Roman" w:hAnsi="Times New Roman"/>
          <w:lang w:val="ky-KG"/>
        </w:rPr>
        <w:t>АТКЕН ОБЛУСУНУН БАТКЕН РАЙОНУНУН</w:t>
      </w:r>
    </w:p>
    <w:p w:rsidR="00376CD3" w:rsidRPr="00C07E43" w:rsidRDefault="00376CD3" w:rsidP="00C07E43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СУУ-БАШЫ</w:t>
      </w:r>
    </w:p>
    <w:p w:rsidR="00376CD3" w:rsidRPr="00B373D9" w:rsidRDefault="00376CD3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376CD3" w:rsidRDefault="00376CD3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376CD3" w:rsidRPr="0036401A" w:rsidRDefault="00376CD3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Суу-Башы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376CD3" w:rsidRPr="00FA2889" w:rsidRDefault="00376CD3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>
        <w:rPr>
          <w:rFonts w:ascii="Times New Roman" w:hAnsi="Times New Roman"/>
          <w:b/>
          <w:lang w:val="ky-KG"/>
        </w:rPr>
        <w:t>Суу-Башы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376CD3" w:rsidRDefault="00376CD3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lang w:val="ky-KG"/>
        </w:rPr>
        <w:t>Суу-Башы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 таблица түрүндө сунушталат. </w:t>
      </w:r>
    </w:p>
    <w:p w:rsidR="00376CD3" w:rsidRPr="007E4638" w:rsidRDefault="00376CD3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376CD3" w:rsidRDefault="00376CD3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376CD3" w:rsidRPr="00C07E43" w:rsidRDefault="00376CD3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Боз-Адыр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11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ED5D25" w:rsidRDefault="00376CD3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376CD3" w:rsidRPr="00FA434A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376CD3" w:rsidRDefault="00376CD3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76CD3" w:rsidRPr="00537A68" w:rsidRDefault="00376CD3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376CD3" w:rsidRPr="009D46CE" w:rsidRDefault="00376CD3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76CD3" w:rsidRPr="00FA434A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376CD3" w:rsidRPr="009D46CE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376CD3" w:rsidRPr="009D46CE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376CD3" w:rsidRPr="009D46CE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Эргешов Дастанбек Азимович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273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Пазылова Жамила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Беркматова Зуура</w:t>
            </w:r>
            <w:r w:rsidRPr="00FA434A">
              <w:rPr>
                <w:rFonts w:ascii="Times New Roman" w:hAnsi="Times New Roman"/>
                <w:lang w:val="ky-KG"/>
              </w:rPr>
              <w:t xml:space="preserve"> </w:t>
            </w:r>
            <w:r w:rsidRPr="00FA434A">
              <w:rPr>
                <w:rFonts w:ascii="Times New Roman" w:hAnsi="Times New Roman"/>
              </w:rPr>
              <w:t>Анаралиевна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Топчубаева Бурмагүл Араповна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Дыйканов Кубанычбек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Айбашович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Мергенов Каламбек Бурканович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Ниязалиев Кубатбек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Карагулович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Бөрүев Аваз</w:t>
            </w:r>
            <w:r w:rsidRPr="00FA434A">
              <w:rPr>
                <w:rFonts w:ascii="Times New Roman" w:hAnsi="Times New Roman"/>
                <w:lang w:val="ky-KG"/>
              </w:rPr>
              <w:t xml:space="preserve"> </w:t>
            </w:r>
            <w:r w:rsidRPr="00FA434A">
              <w:rPr>
                <w:rFonts w:ascii="Times New Roman" w:hAnsi="Times New Roman"/>
              </w:rPr>
              <w:t>Икматович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Садыкова Ыкыбал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Айдаралиевна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Анарбай Уулу Данияр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Гиязидинов Кылычбек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Гиязидинович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Ульмасов Жеңишбек Мамадалиевич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13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Хамытали Уулу Эламан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14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Нуралиев Батырбек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Амиракулович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15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Мурзаева Санамбүбү Темиркуловна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376CD3" w:rsidRPr="00FA434A" w:rsidTr="00FA434A">
        <w:trPr>
          <w:trHeight w:val="215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16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Эралиев Жоомарт Тилебалдиевич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Аскаров Алишер</w:t>
            </w:r>
            <w:r w:rsidRPr="00FA434A">
              <w:rPr>
                <w:rFonts w:ascii="Times New Roman" w:hAnsi="Times New Roman"/>
                <w:lang w:val="ky-KG"/>
              </w:rPr>
              <w:t xml:space="preserve"> </w:t>
            </w:r>
            <w:r w:rsidRPr="00FA434A">
              <w:rPr>
                <w:rFonts w:ascii="Times New Roman" w:hAnsi="Times New Roman"/>
              </w:rPr>
              <w:t>Асанович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18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Имамназаров Айдарали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Муктарович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19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Улукбекова Гүлкайыр Токтобаевна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376CD3" w:rsidRPr="00FA434A" w:rsidTr="00BA54BD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20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Сыдыков Абдипатта Караевич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87</w:t>
            </w:r>
          </w:p>
        </w:tc>
      </w:tr>
    </w:tbl>
    <w:p w:rsidR="00376CD3" w:rsidRDefault="00376CD3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376CD3" w:rsidRDefault="00376CD3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376CD3" w:rsidRPr="00AF460B" w:rsidRDefault="00376CD3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Кара-Токой     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376CD3" w:rsidRDefault="00376CD3" w:rsidP="000955F1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376CD3" w:rsidRPr="00FA434A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376CD3" w:rsidRPr="001D784B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76CD3" w:rsidRPr="001D784B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376CD3" w:rsidRPr="001D784B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376CD3" w:rsidRDefault="00376CD3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76CD3" w:rsidRPr="00537A68" w:rsidRDefault="00376CD3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376CD3" w:rsidRPr="009D46CE" w:rsidRDefault="00376CD3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76CD3" w:rsidRPr="00FA434A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376CD3" w:rsidRPr="009D46CE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376CD3" w:rsidRPr="009D46CE" w:rsidRDefault="00376CD3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376CD3" w:rsidRPr="009D46CE" w:rsidRDefault="00376CD3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76CD3" w:rsidRPr="00314888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Курбанбеков Нургазы Батырбекович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376CD3" w:rsidRPr="00314888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Абдилашим  Уулу Тилек</w:t>
            </w:r>
            <w:r w:rsidRPr="00FA434A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376CD3" w:rsidRPr="00314888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 xml:space="preserve">Гайназаров Ибраимжан Токтоназарович 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376CD3" w:rsidRPr="00314888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Ахматов  Бакытбек  Ганыбекович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79</w:t>
            </w:r>
          </w:p>
        </w:tc>
      </w:tr>
      <w:tr w:rsidR="00376CD3" w:rsidRPr="00314888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 xml:space="preserve">Матраимова Марапат Жолчуевна 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54</w:t>
            </w:r>
          </w:p>
        </w:tc>
      </w:tr>
      <w:tr w:rsidR="00376CD3" w:rsidRPr="00314888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Файзуллаев Кабылтай Ташмуратович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47</w:t>
            </w:r>
          </w:p>
        </w:tc>
      </w:tr>
      <w:tr w:rsidR="00376CD3" w:rsidRPr="00314888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 xml:space="preserve">Сыдыков Назарбек Ысмайылович 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43</w:t>
            </w:r>
          </w:p>
        </w:tc>
      </w:tr>
      <w:tr w:rsidR="00376CD3" w:rsidRPr="00314888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Абдираимова Айсалкын Пайзиллаевна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39</w:t>
            </w:r>
          </w:p>
        </w:tc>
      </w:tr>
    </w:tbl>
    <w:p w:rsidR="00376CD3" w:rsidRDefault="00376CD3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376CD3" w:rsidRDefault="00376CD3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r>
        <w:rPr>
          <w:rFonts w:ascii="Times New Roman" w:hAnsi="Times New Roman"/>
        </w:rPr>
        <w:t xml:space="preserve">аблица </w:t>
      </w:r>
    </w:p>
    <w:p w:rsidR="00376CD3" w:rsidRPr="00AF460B" w:rsidRDefault="00376CD3" w:rsidP="00FD4AE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Апкан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376CD3" w:rsidRDefault="00376CD3" w:rsidP="00FD4AE8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376CD3" w:rsidRPr="00FA434A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376CD3" w:rsidRPr="001D784B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76CD3" w:rsidRPr="001D784B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376CD3" w:rsidRPr="001D784B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376CD3" w:rsidRDefault="00376CD3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76CD3" w:rsidRPr="00537A68" w:rsidRDefault="00376CD3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376CD3" w:rsidRPr="009D46CE" w:rsidRDefault="00376CD3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76CD3" w:rsidRPr="00FA434A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376CD3" w:rsidRPr="009D46CE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376CD3" w:rsidRPr="009D46CE" w:rsidRDefault="00376CD3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376CD3" w:rsidRPr="009D46CE" w:rsidRDefault="00376CD3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 xml:space="preserve">Ажибаев Дооранбек Тиллаевич 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Жоробаев Маадали Атамалиевич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Ирискулов Мадимар Саттаревич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71</w:t>
            </w: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Жунусбаева Шазада Кенжебаевна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Жолдошова Бүүсара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62</w:t>
            </w: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Жоробаева Жаркынай Имамалиевна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39</w:t>
            </w:r>
          </w:p>
        </w:tc>
      </w:tr>
    </w:tbl>
    <w:p w:rsidR="00376CD3" w:rsidRDefault="00376CD3" w:rsidP="0060621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376CD3" w:rsidRDefault="00376CD3" w:rsidP="0060621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r>
        <w:rPr>
          <w:rFonts w:ascii="Times New Roman" w:hAnsi="Times New Roman"/>
        </w:rPr>
        <w:t xml:space="preserve">аблица </w:t>
      </w:r>
    </w:p>
    <w:p w:rsidR="00376CD3" w:rsidRDefault="00376CD3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Бөжөй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AF460B" w:rsidRDefault="00376CD3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376CD3" w:rsidRPr="00FA434A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376CD3" w:rsidRPr="001D784B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76CD3" w:rsidRPr="001D784B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376CD3" w:rsidRPr="001D784B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376CD3" w:rsidRDefault="00376CD3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76CD3" w:rsidRPr="00537A68" w:rsidRDefault="00376CD3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376CD3" w:rsidRPr="009D46CE" w:rsidRDefault="00376CD3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76CD3" w:rsidRPr="00FA434A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376CD3" w:rsidRPr="009D46CE" w:rsidRDefault="00376CD3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376CD3" w:rsidRPr="009D46CE" w:rsidRDefault="00376CD3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376CD3" w:rsidRPr="009D46CE" w:rsidRDefault="00376CD3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 xml:space="preserve">Туйгунова Толгонай Бакировна 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75</w:t>
            </w: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Абдраимов Шерали Адилович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69</w:t>
            </w: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Акматов Садыкжан Шакирович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Аширалиева Азадахан Мамытовна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376CD3" w:rsidRPr="00FA434A" w:rsidTr="00786876">
        <w:trPr>
          <w:trHeight w:val="227"/>
          <w:jc w:val="center"/>
        </w:trPr>
        <w:tc>
          <w:tcPr>
            <w:tcW w:w="593" w:type="dxa"/>
          </w:tcPr>
          <w:p w:rsidR="00376CD3" w:rsidRPr="00FA434A" w:rsidRDefault="00376CD3" w:rsidP="00FA434A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376CD3" w:rsidRPr="00FA434A" w:rsidRDefault="00376CD3" w:rsidP="00FA434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Шакиров Уланбек Калбаевич</w:t>
            </w:r>
          </w:p>
        </w:tc>
        <w:tc>
          <w:tcPr>
            <w:tcW w:w="1701" w:type="dxa"/>
          </w:tcPr>
          <w:p w:rsidR="00376CD3" w:rsidRPr="00FA434A" w:rsidRDefault="00376CD3" w:rsidP="00FA434A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50</w:t>
            </w:r>
          </w:p>
        </w:tc>
      </w:tr>
    </w:tbl>
    <w:p w:rsidR="00376CD3" w:rsidRDefault="00376CD3" w:rsidP="000955F1">
      <w:pPr>
        <w:ind w:left="-426"/>
        <w:rPr>
          <w:rFonts w:ascii="Times New Roman" w:hAnsi="Times New Roman"/>
          <w:b/>
          <w:lang w:val="ky-KG"/>
        </w:rPr>
      </w:pPr>
    </w:p>
    <w:p w:rsidR="00376CD3" w:rsidRDefault="00376CD3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376CD3" w:rsidRPr="0087231D" w:rsidRDefault="00376CD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Суу-Башы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5, 6, 7, 8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376CD3" w:rsidRDefault="00376CD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76CD3" w:rsidRPr="00C83687" w:rsidRDefault="00376CD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76CD3" w:rsidRPr="00C07E43" w:rsidRDefault="00376CD3" w:rsidP="00FA434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Боз-Адыр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11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EF06E9" w:rsidRDefault="00376CD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376CD3" w:rsidRPr="00FA434A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76CD3" w:rsidRPr="00C83687" w:rsidRDefault="00376CD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76CD3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76CD3" w:rsidRPr="00C83687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76CD3" w:rsidRPr="00C83687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76CD3" w:rsidRPr="00FA434A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76CD3" w:rsidRPr="00C83687" w:rsidRDefault="00376CD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6CD3" w:rsidRPr="002E0043" w:rsidTr="0091191C">
        <w:trPr>
          <w:trHeight w:val="227"/>
          <w:jc w:val="center"/>
        </w:trPr>
        <w:tc>
          <w:tcPr>
            <w:tcW w:w="712" w:type="dxa"/>
          </w:tcPr>
          <w:p w:rsidR="00376CD3" w:rsidRPr="00C83687" w:rsidRDefault="00376CD3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Пазылова Жамила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376CD3" w:rsidRPr="002E0043" w:rsidTr="00E7609B">
        <w:trPr>
          <w:trHeight w:val="227"/>
          <w:jc w:val="center"/>
        </w:trPr>
        <w:tc>
          <w:tcPr>
            <w:tcW w:w="712" w:type="dxa"/>
          </w:tcPr>
          <w:p w:rsidR="00376CD3" w:rsidRPr="00C83687" w:rsidRDefault="00376CD3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376CD3" w:rsidRPr="00FA434A" w:rsidRDefault="00376CD3" w:rsidP="004B031D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Беркматова Зуура</w:t>
            </w:r>
            <w:r w:rsidRPr="00FA434A">
              <w:rPr>
                <w:rFonts w:ascii="Times New Roman" w:hAnsi="Times New Roman"/>
                <w:lang w:val="ky-KG"/>
              </w:rPr>
              <w:t xml:space="preserve"> </w:t>
            </w:r>
            <w:r w:rsidRPr="00FA434A">
              <w:rPr>
                <w:rFonts w:ascii="Times New Roman" w:hAnsi="Times New Roman"/>
              </w:rPr>
              <w:t>Анаралиевна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376CD3" w:rsidRPr="002E0043" w:rsidTr="00E7609B">
        <w:trPr>
          <w:trHeight w:val="227"/>
          <w:jc w:val="center"/>
        </w:trPr>
        <w:tc>
          <w:tcPr>
            <w:tcW w:w="712" w:type="dxa"/>
          </w:tcPr>
          <w:p w:rsidR="00376CD3" w:rsidRPr="00C83687" w:rsidRDefault="00376CD3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Топчубаева Бурмагүл Араповна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376CD3" w:rsidRPr="002E0043" w:rsidTr="00E7609B">
        <w:trPr>
          <w:trHeight w:val="227"/>
          <w:jc w:val="center"/>
        </w:trPr>
        <w:tc>
          <w:tcPr>
            <w:tcW w:w="712" w:type="dxa"/>
          </w:tcPr>
          <w:p w:rsidR="00376CD3" w:rsidRPr="00C83687" w:rsidRDefault="00376CD3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Садыкова Ыкыбал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Айдаралиевна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:rsidR="00376CD3" w:rsidRPr="00C83687" w:rsidRDefault="00376CD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76CD3" w:rsidRPr="00C83687" w:rsidRDefault="00376CD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376CD3" w:rsidRPr="00AF460B" w:rsidRDefault="00376CD3" w:rsidP="00CC413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Кара-Токой     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EF06E9" w:rsidRDefault="00376CD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376CD3" w:rsidRPr="00FA434A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76CD3" w:rsidRPr="00C83687" w:rsidRDefault="00376CD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76CD3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76CD3" w:rsidRPr="00C83687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76CD3" w:rsidRPr="00C83687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76CD3" w:rsidRPr="00FA434A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6CD3" w:rsidRPr="002E0043" w:rsidTr="0016574A">
        <w:trPr>
          <w:trHeight w:val="227"/>
          <w:jc w:val="center"/>
        </w:trPr>
        <w:tc>
          <w:tcPr>
            <w:tcW w:w="720" w:type="dxa"/>
          </w:tcPr>
          <w:p w:rsidR="00376CD3" w:rsidRPr="00C83687" w:rsidRDefault="00376CD3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 xml:space="preserve">Матраимова Марапат Жолчуевна 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54</w:t>
            </w:r>
          </w:p>
        </w:tc>
      </w:tr>
      <w:tr w:rsidR="00376CD3" w:rsidRPr="002E0043" w:rsidTr="00D27260">
        <w:trPr>
          <w:trHeight w:val="227"/>
          <w:jc w:val="center"/>
        </w:trPr>
        <w:tc>
          <w:tcPr>
            <w:tcW w:w="720" w:type="dxa"/>
          </w:tcPr>
          <w:p w:rsidR="00376CD3" w:rsidRPr="00C83687" w:rsidRDefault="00376CD3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Абдираимова Айсалкын Пайзиллаевна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39</w:t>
            </w:r>
          </w:p>
        </w:tc>
      </w:tr>
    </w:tbl>
    <w:p w:rsidR="00376CD3" w:rsidRDefault="00376CD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76CD3" w:rsidRPr="00C83687" w:rsidRDefault="00376CD3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376CD3" w:rsidRPr="00AF460B" w:rsidRDefault="00376CD3" w:rsidP="00CC413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Апкан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EF06E9" w:rsidRDefault="00376CD3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376CD3" w:rsidRPr="00FA434A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76CD3" w:rsidRPr="00C83687" w:rsidRDefault="00376CD3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76CD3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76CD3" w:rsidRPr="00C83687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76CD3" w:rsidRPr="00C83687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76CD3" w:rsidRPr="00FA434A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6CD3" w:rsidRPr="002E0043" w:rsidTr="00B21FEF">
        <w:trPr>
          <w:trHeight w:val="227"/>
          <w:jc w:val="center"/>
        </w:trPr>
        <w:tc>
          <w:tcPr>
            <w:tcW w:w="720" w:type="dxa"/>
          </w:tcPr>
          <w:p w:rsidR="00376CD3" w:rsidRPr="00C83687" w:rsidRDefault="00376CD3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Жунусбаева Шазада Кенжебаевна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376CD3" w:rsidRPr="002E0043" w:rsidTr="00B21FEF">
        <w:trPr>
          <w:trHeight w:val="227"/>
          <w:jc w:val="center"/>
        </w:trPr>
        <w:tc>
          <w:tcPr>
            <w:tcW w:w="720" w:type="dxa"/>
          </w:tcPr>
          <w:p w:rsidR="00376CD3" w:rsidRDefault="00376CD3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Жолдошова Бүүсара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62</w:t>
            </w:r>
          </w:p>
        </w:tc>
      </w:tr>
    </w:tbl>
    <w:p w:rsidR="00376CD3" w:rsidRDefault="00376CD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76CD3" w:rsidRPr="00C83687" w:rsidRDefault="00376CD3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376CD3" w:rsidRDefault="00376CD3" w:rsidP="00CC413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Бөжөй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EF06E9" w:rsidRDefault="00376CD3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376CD3" w:rsidRPr="00FA434A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76CD3" w:rsidRPr="00C83687" w:rsidRDefault="00376CD3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76CD3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76CD3" w:rsidRPr="00C83687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76CD3" w:rsidRPr="00C83687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76CD3" w:rsidRPr="00FA434A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6CD3" w:rsidRPr="002E0043" w:rsidTr="00B21FEF">
        <w:trPr>
          <w:trHeight w:val="227"/>
          <w:jc w:val="center"/>
        </w:trPr>
        <w:tc>
          <w:tcPr>
            <w:tcW w:w="720" w:type="dxa"/>
          </w:tcPr>
          <w:p w:rsidR="00376CD3" w:rsidRPr="00C83687" w:rsidRDefault="00376CD3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 xml:space="preserve">Туйгунова Толгонай Бакировна 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75</w:t>
            </w:r>
          </w:p>
        </w:tc>
      </w:tr>
    </w:tbl>
    <w:p w:rsidR="00376CD3" w:rsidRDefault="00376CD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76CD3" w:rsidRPr="00C83687" w:rsidRDefault="00376CD3" w:rsidP="00965EE7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76CD3" w:rsidRPr="00EF06E9" w:rsidRDefault="00376CD3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Суу-Башы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 9, 10, 11, 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376CD3" w:rsidRPr="00C83687" w:rsidRDefault="00376CD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76CD3" w:rsidRPr="0087231D" w:rsidRDefault="00376CD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76CD3" w:rsidRPr="00C07E43" w:rsidRDefault="00376CD3" w:rsidP="00CC413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Боз-Адыр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11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EF06E9" w:rsidRDefault="00376CD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376CD3" w:rsidRPr="00FA434A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76CD3" w:rsidRPr="00C83687" w:rsidRDefault="00376CD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76CD3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76CD3" w:rsidRPr="00C83687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76CD3" w:rsidRPr="00C83687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76CD3" w:rsidRPr="00FA434A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6CD3" w:rsidRPr="002E0043" w:rsidTr="000E3076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76CD3" w:rsidRPr="00FA434A" w:rsidRDefault="00376CD3" w:rsidP="004B031D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Эргешов Дастанбек Азимович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273</w:t>
            </w:r>
          </w:p>
        </w:tc>
      </w:tr>
      <w:tr w:rsidR="00376CD3" w:rsidRPr="002E0043" w:rsidTr="000E3076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76CD3" w:rsidRPr="00FA434A" w:rsidRDefault="00376CD3" w:rsidP="00EC5BF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Дыйканов Кубанычбек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Айбашович</w:t>
            </w:r>
          </w:p>
        </w:tc>
        <w:tc>
          <w:tcPr>
            <w:tcW w:w="2552" w:type="dxa"/>
          </w:tcPr>
          <w:p w:rsidR="00376CD3" w:rsidRPr="00FA434A" w:rsidRDefault="00376CD3" w:rsidP="00EC5B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376CD3" w:rsidRPr="002E0043" w:rsidTr="000E3076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76CD3" w:rsidRPr="00FA434A" w:rsidRDefault="00376CD3" w:rsidP="00EC5BF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Мергенов Каламбек Бурканович</w:t>
            </w:r>
          </w:p>
        </w:tc>
        <w:tc>
          <w:tcPr>
            <w:tcW w:w="2552" w:type="dxa"/>
          </w:tcPr>
          <w:p w:rsidR="00376CD3" w:rsidRPr="00FA434A" w:rsidRDefault="00376CD3" w:rsidP="00EC5B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376CD3" w:rsidRPr="002E0043" w:rsidTr="000E3076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76CD3" w:rsidRPr="00FA434A" w:rsidRDefault="00376CD3" w:rsidP="00EC5BF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Ниязалиев Кубатбек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Карагулович</w:t>
            </w:r>
          </w:p>
        </w:tc>
        <w:tc>
          <w:tcPr>
            <w:tcW w:w="2552" w:type="dxa"/>
          </w:tcPr>
          <w:p w:rsidR="00376CD3" w:rsidRPr="00FA434A" w:rsidRDefault="00376CD3" w:rsidP="00EC5B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376CD3" w:rsidRPr="002E0043" w:rsidTr="000E3076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76CD3" w:rsidRPr="00FA434A" w:rsidRDefault="00376CD3" w:rsidP="00EC5BFD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Бөрүев Аваз</w:t>
            </w:r>
            <w:r w:rsidRPr="00FA434A">
              <w:rPr>
                <w:rFonts w:ascii="Times New Roman" w:hAnsi="Times New Roman"/>
                <w:lang w:val="ky-KG"/>
              </w:rPr>
              <w:t xml:space="preserve"> </w:t>
            </w:r>
            <w:r w:rsidRPr="00FA434A">
              <w:rPr>
                <w:rFonts w:ascii="Times New Roman" w:hAnsi="Times New Roman"/>
              </w:rPr>
              <w:t>Икматович</w:t>
            </w:r>
          </w:p>
        </w:tc>
        <w:tc>
          <w:tcPr>
            <w:tcW w:w="2552" w:type="dxa"/>
          </w:tcPr>
          <w:p w:rsidR="00376CD3" w:rsidRPr="00FA434A" w:rsidRDefault="00376CD3" w:rsidP="00EC5B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376CD3" w:rsidRPr="002E0043" w:rsidTr="000E3076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76CD3" w:rsidRPr="00FA434A" w:rsidRDefault="00376CD3" w:rsidP="0011116C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</w:rPr>
              <w:t>Анарбай Уулу Данияр</w:t>
            </w:r>
          </w:p>
        </w:tc>
        <w:tc>
          <w:tcPr>
            <w:tcW w:w="2552" w:type="dxa"/>
          </w:tcPr>
          <w:p w:rsidR="00376CD3" w:rsidRPr="00FA434A" w:rsidRDefault="00376CD3" w:rsidP="0011116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376CD3" w:rsidRPr="002E0043" w:rsidTr="000E3076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76CD3" w:rsidRPr="00FA434A" w:rsidRDefault="00376CD3" w:rsidP="0011116C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</w:rPr>
              <w:t>Гиязидинов Кылычбек</w:t>
            </w:r>
            <w:r w:rsidRPr="00FA434A">
              <w:rPr>
                <w:sz w:val="22"/>
                <w:szCs w:val="22"/>
                <w:lang w:val="ky-KG"/>
              </w:rPr>
              <w:t xml:space="preserve"> </w:t>
            </w:r>
            <w:r w:rsidRPr="00FA434A">
              <w:rPr>
                <w:sz w:val="22"/>
                <w:szCs w:val="22"/>
              </w:rPr>
              <w:t>Гиязидинович</w:t>
            </w:r>
          </w:p>
        </w:tc>
        <w:tc>
          <w:tcPr>
            <w:tcW w:w="2552" w:type="dxa"/>
          </w:tcPr>
          <w:p w:rsidR="00376CD3" w:rsidRPr="00FA434A" w:rsidRDefault="00376CD3" w:rsidP="0011116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168</w:t>
            </w:r>
          </w:p>
        </w:tc>
      </w:tr>
    </w:tbl>
    <w:p w:rsidR="00376CD3" w:rsidRPr="00C83687" w:rsidRDefault="00376CD3" w:rsidP="00083D03">
      <w:pPr>
        <w:pStyle w:val="NoSpacing"/>
        <w:rPr>
          <w:rFonts w:ascii="Times New Roman" w:hAnsi="Times New Roman"/>
          <w:sz w:val="24"/>
          <w:szCs w:val="24"/>
          <w:lang w:val="ky-KG"/>
        </w:rPr>
      </w:pPr>
    </w:p>
    <w:p w:rsidR="00376CD3" w:rsidRPr="00C83687" w:rsidRDefault="00376CD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76CD3" w:rsidRPr="00AF460B" w:rsidRDefault="00376CD3" w:rsidP="00CC413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Кара-Токой     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EF06E9" w:rsidRDefault="00376CD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376CD3" w:rsidRPr="00FA434A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76CD3" w:rsidRPr="00C83687" w:rsidRDefault="00376CD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bookmarkStart w:id="0" w:name="_GoBack"/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76CD3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76CD3" w:rsidRPr="00C83687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76CD3" w:rsidRPr="00C83687" w:rsidRDefault="00376CD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76CD3" w:rsidRPr="00FA434A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76CD3" w:rsidRPr="00C83687" w:rsidRDefault="00376CD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6CD3" w:rsidRPr="002E0043" w:rsidTr="00424F0B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Курбанбеков Нургазы Батырбекович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376CD3" w:rsidRPr="002E0043" w:rsidTr="00424F0B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Абдилашим  Уулу Тилек</w:t>
            </w:r>
            <w:r w:rsidRPr="00FA434A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96</w:t>
            </w:r>
          </w:p>
        </w:tc>
      </w:tr>
      <w:bookmarkEnd w:id="0"/>
    </w:tbl>
    <w:p w:rsidR="00376CD3" w:rsidRDefault="00376CD3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76CD3" w:rsidRPr="00C83687" w:rsidRDefault="00376CD3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76CD3" w:rsidRPr="00AF460B" w:rsidRDefault="00376CD3" w:rsidP="00CC413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Апкан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EF06E9" w:rsidRDefault="00376CD3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376CD3" w:rsidRPr="00FA434A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76CD3" w:rsidRPr="00C83687" w:rsidRDefault="00376CD3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76CD3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76CD3" w:rsidRPr="00C83687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76CD3" w:rsidRPr="00C83687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76CD3" w:rsidRPr="00FA434A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6CD3" w:rsidRPr="002E0043" w:rsidTr="00B21FEF">
        <w:trPr>
          <w:trHeight w:val="227"/>
          <w:jc w:val="center"/>
        </w:trPr>
        <w:tc>
          <w:tcPr>
            <w:tcW w:w="710" w:type="dxa"/>
          </w:tcPr>
          <w:p w:rsidR="00376CD3" w:rsidRPr="002D5C25" w:rsidRDefault="00376CD3" w:rsidP="004B031D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6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 xml:space="preserve">Ажибаев Дооранбек Тиллаевич 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376CD3" w:rsidRPr="002E0043" w:rsidTr="00B21FEF">
        <w:trPr>
          <w:trHeight w:val="227"/>
          <w:jc w:val="center"/>
        </w:trPr>
        <w:tc>
          <w:tcPr>
            <w:tcW w:w="710" w:type="dxa"/>
          </w:tcPr>
          <w:p w:rsidR="00376CD3" w:rsidRDefault="00376CD3" w:rsidP="004B031D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6" w:type="dxa"/>
          </w:tcPr>
          <w:p w:rsidR="00376CD3" w:rsidRPr="00FA434A" w:rsidRDefault="00376CD3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Жоробаев Маадали Атамалиевич</w:t>
            </w:r>
          </w:p>
        </w:tc>
        <w:tc>
          <w:tcPr>
            <w:tcW w:w="2552" w:type="dxa"/>
          </w:tcPr>
          <w:p w:rsidR="00376CD3" w:rsidRPr="00FA434A" w:rsidRDefault="00376CD3" w:rsidP="004B031D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97</w:t>
            </w:r>
          </w:p>
        </w:tc>
      </w:tr>
    </w:tbl>
    <w:p w:rsidR="00376CD3" w:rsidRDefault="00376CD3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76CD3" w:rsidRPr="00C83687" w:rsidRDefault="00376CD3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76CD3" w:rsidRDefault="00376CD3" w:rsidP="00CC413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Бөжөй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376CD3" w:rsidRPr="00EF06E9" w:rsidRDefault="00376CD3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376CD3" w:rsidRPr="00FA434A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76CD3" w:rsidRPr="00C83687" w:rsidRDefault="00376CD3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76CD3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76CD3" w:rsidRPr="00C83687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76CD3" w:rsidRPr="00C83687" w:rsidRDefault="00376CD3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76CD3" w:rsidRPr="00FA434A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76CD3" w:rsidRPr="00C83687" w:rsidRDefault="00376CD3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6CD3" w:rsidRPr="002E0043" w:rsidTr="00B21FEF">
        <w:trPr>
          <w:trHeight w:val="227"/>
          <w:jc w:val="center"/>
        </w:trPr>
        <w:tc>
          <w:tcPr>
            <w:tcW w:w="710" w:type="dxa"/>
          </w:tcPr>
          <w:p w:rsidR="00376CD3" w:rsidRPr="00C83687" w:rsidRDefault="00376CD3" w:rsidP="00B21FEF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376CD3" w:rsidRPr="00FA434A" w:rsidRDefault="00376CD3" w:rsidP="00FB542B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FA434A">
              <w:rPr>
                <w:sz w:val="22"/>
                <w:szCs w:val="22"/>
                <w:lang w:val="ky-KG"/>
              </w:rPr>
              <w:t>Абдраимов Шерали Адилович</w:t>
            </w:r>
          </w:p>
        </w:tc>
        <w:tc>
          <w:tcPr>
            <w:tcW w:w="2552" w:type="dxa"/>
          </w:tcPr>
          <w:p w:rsidR="00376CD3" w:rsidRPr="00FA434A" w:rsidRDefault="00376CD3" w:rsidP="00FB542B">
            <w:pPr>
              <w:rPr>
                <w:rFonts w:ascii="Times New Roman" w:hAnsi="Times New Roman"/>
                <w:lang w:val="ky-KG"/>
              </w:rPr>
            </w:pPr>
            <w:r w:rsidRPr="00FA434A">
              <w:rPr>
                <w:rFonts w:ascii="Times New Roman" w:hAnsi="Times New Roman"/>
                <w:lang w:val="ky-KG"/>
              </w:rPr>
              <w:t>69</w:t>
            </w:r>
          </w:p>
        </w:tc>
      </w:tr>
    </w:tbl>
    <w:p w:rsidR="00376CD3" w:rsidRDefault="00376CD3" w:rsidP="000955F1">
      <w:pPr>
        <w:rPr>
          <w:rFonts w:ascii="Times New Roman" w:hAnsi="Times New Roman"/>
          <w:b/>
          <w:sz w:val="24"/>
          <w:lang w:val="ky-KG"/>
        </w:rPr>
      </w:pPr>
    </w:p>
    <w:p w:rsidR="00376CD3" w:rsidRPr="007C36F6" w:rsidRDefault="00376CD3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21-жылдын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537A68">
        <w:rPr>
          <w:rFonts w:ascii="Times New Roman" w:hAnsi="Times New Roman"/>
          <w:b/>
          <w:sz w:val="24"/>
          <w:lang w:val="ky-KG"/>
        </w:rPr>
        <w:t xml:space="preserve">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376CD3" w:rsidRPr="0072250B" w:rsidRDefault="00376CD3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Баткен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376CD3" w:rsidRPr="0072250B" w:rsidRDefault="00376CD3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w:pict>
          <v:oval id="Oval 2" o:spid="_x0000_s1026" style="position:absolute;left:0;text-align:left;margin-left:62.8pt;margin-top:7.8pt;width:132.15pt;height:9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376CD3" w:rsidRPr="001D784B" w:rsidTr="00BA54BD">
        <w:tc>
          <w:tcPr>
            <w:tcW w:w="534" w:type="dxa"/>
          </w:tcPr>
          <w:p w:rsidR="00376CD3" w:rsidRPr="0072250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Б.Айтбаев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С.Жоробаева</w:t>
            </w: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С.Асыланов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М.Обалова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Д.Гапарова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А.Эрматов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Ж.Назарова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Ж.Талиев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О.Эркебаев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М.Маркаев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О.Кенжебаев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6CD3" w:rsidRPr="001D784B" w:rsidTr="00BA54BD">
        <w:tc>
          <w:tcPr>
            <w:tcW w:w="534" w:type="dxa"/>
          </w:tcPr>
          <w:p w:rsidR="00376CD3" w:rsidRPr="001D784B" w:rsidRDefault="00376CD3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76CD3" w:rsidRPr="001D784B" w:rsidRDefault="00376CD3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76CD3" w:rsidRPr="001D784B" w:rsidRDefault="00376CD3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А.Мусаев</w:t>
            </w:r>
          </w:p>
          <w:p w:rsidR="00376CD3" w:rsidRPr="001D784B" w:rsidRDefault="00376CD3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76CD3" w:rsidRPr="00464E1D" w:rsidRDefault="00376CD3" w:rsidP="000955F1">
      <w:pPr>
        <w:ind w:left="-426"/>
        <w:rPr>
          <w:rFonts w:ascii="Times New Roman" w:hAnsi="Times New Roman"/>
          <w:b/>
        </w:rPr>
      </w:pPr>
    </w:p>
    <w:p w:rsidR="00376CD3" w:rsidRDefault="00376CD3"/>
    <w:sectPr w:rsidR="00376CD3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BA8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5CF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D4AB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92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BE8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ECF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D6B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98B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B89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88B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8350F"/>
    <w:multiLevelType w:val="hybridMultilevel"/>
    <w:tmpl w:val="A2529098"/>
    <w:lvl w:ilvl="0" w:tplc="BEAEBF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2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585193"/>
    <w:multiLevelType w:val="hybridMultilevel"/>
    <w:tmpl w:val="5AFAB16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4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21"/>
  </w:num>
  <w:num w:numId="6">
    <w:abstractNumId w:val="24"/>
  </w:num>
  <w:num w:numId="7">
    <w:abstractNumId w:val="15"/>
  </w:num>
  <w:num w:numId="8">
    <w:abstractNumId w:val="17"/>
  </w:num>
  <w:num w:numId="9">
    <w:abstractNumId w:val="23"/>
  </w:num>
  <w:num w:numId="10">
    <w:abstractNumId w:val="19"/>
  </w:num>
  <w:num w:numId="11">
    <w:abstractNumId w:val="20"/>
  </w:num>
  <w:num w:numId="12">
    <w:abstractNumId w:val="13"/>
  </w:num>
  <w:num w:numId="13">
    <w:abstractNumId w:val="11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92F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07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16C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83F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74A"/>
    <w:rsid w:val="00165914"/>
    <w:rsid w:val="00165AD9"/>
    <w:rsid w:val="0016627F"/>
    <w:rsid w:val="00166374"/>
    <w:rsid w:val="0016640B"/>
    <w:rsid w:val="00167169"/>
    <w:rsid w:val="001700F4"/>
    <w:rsid w:val="001701B0"/>
    <w:rsid w:val="0017050A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84B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BFB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1DA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25"/>
    <w:rsid w:val="002D5CC3"/>
    <w:rsid w:val="002D6547"/>
    <w:rsid w:val="002D6EC5"/>
    <w:rsid w:val="002D6F98"/>
    <w:rsid w:val="002D750B"/>
    <w:rsid w:val="002D75E4"/>
    <w:rsid w:val="002D7F4F"/>
    <w:rsid w:val="002E0043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AF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888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01A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CD3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594B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2FD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C2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0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4E1D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2CC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31D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0CCF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3F3B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4FD3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4A9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17D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DB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1E97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1A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410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013F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1AA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9F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876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55B"/>
    <w:rsid w:val="007A6798"/>
    <w:rsid w:val="007A67B7"/>
    <w:rsid w:val="007A6AD0"/>
    <w:rsid w:val="007A6B6D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6F6"/>
    <w:rsid w:val="007C3CB2"/>
    <w:rsid w:val="007C42AA"/>
    <w:rsid w:val="007C443F"/>
    <w:rsid w:val="007C4AC9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4638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9D4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597C"/>
    <w:rsid w:val="00846009"/>
    <w:rsid w:val="008460C1"/>
    <w:rsid w:val="00846317"/>
    <w:rsid w:val="008463B7"/>
    <w:rsid w:val="008464E4"/>
    <w:rsid w:val="00846748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036"/>
    <w:rsid w:val="00872183"/>
    <w:rsid w:val="0087231D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545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91C"/>
    <w:rsid w:val="00911A13"/>
    <w:rsid w:val="00911BB9"/>
    <w:rsid w:val="00912478"/>
    <w:rsid w:val="009124A6"/>
    <w:rsid w:val="0091274C"/>
    <w:rsid w:val="00912CFF"/>
    <w:rsid w:val="00913174"/>
    <w:rsid w:val="009132D4"/>
    <w:rsid w:val="00913619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1AE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5EE7"/>
    <w:rsid w:val="009665F1"/>
    <w:rsid w:val="00966AD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60A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CDE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63D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1A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60B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1FEF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D9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A3A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4BD"/>
    <w:rsid w:val="00BA5915"/>
    <w:rsid w:val="00BA5985"/>
    <w:rsid w:val="00BA599A"/>
    <w:rsid w:val="00BA5C04"/>
    <w:rsid w:val="00BA6635"/>
    <w:rsid w:val="00BA6A6F"/>
    <w:rsid w:val="00BA719E"/>
    <w:rsid w:val="00BA7944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E43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C13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36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5EA8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687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9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4F30"/>
    <w:rsid w:val="00CA57BF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3D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260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565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2F68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0F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60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6E0D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26A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09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5A3A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59B8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5E7"/>
    <w:rsid w:val="00EC4781"/>
    <w:rsid w:val="00EC4EE3"/>
    <w:rsid w:val="00EC4F44"/>
    <w:rsid w:val="00EC5051"/>
    <w:rsid w:val="00EC545F"/>
    <w:rsid w:val="00EC5BFD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5D2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3F9B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06E9"/>
    <w:rsid w:val="00EF13F5"/>
    <w:rsid w:val="00EF18EC"/>
    <w:rsid w:val="00EF2149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239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889"/>
    <w:rsid w:val="00FA2E32"/>
    <w:rsid w:val="00FA4002"/>
    <w:rsid w:val="00FA434A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42B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AE8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F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0955F1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083D03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83D03"/>
    <w:rPr>
      <w:rFonts w:eastAsia="Times New Roman" w:cs="Times New Roman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C07E4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C07E43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338</TotalTime>
  <Pages>5</Pages>
  <Words>903</Words>
  <Characters>5150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Алтынбек</cp:lastModifiedBy>
  <cp:revision>14</cp:revision>
  <cp:lastPrinted>2021-04-23T02:11:00Z</cp:lastPrinted>
  <dcterms:created xsi:type="dcterms:W3CDTF">2021-04-15T04:26:00Z</dcterms:created>
  <dcterms:modified xsi:type="dcterms:W3CDTF">2021-04-23T02:12:00Z</dcterms:modified>
</cp:coreProperties>
</file>